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8EE31" w14:textId="1DA7D420" w:rsidR="004D475E" w:rsidRPr="00754B56" w:rsidRDefault="004D475E" w:rsidP="00953298">
      <w:pPr>
        <w:pStyle w:val="Heading2"/>
      </w:pPr>
    </w:p>
    <w:tbl>
      <w:tblPr>
        <w:tblStyle w:val="TableGrid"/>
        <w:tblW w:w="1277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  <w:tblDescription w:val="Add household chores of each weekday in this table"/>
      </w:tblPr>
      <w:tblGrid>
        <w:gridCol w:w="3595"/>
        <w:gridCol w:w="1440"/>
        <w:gridCol w:w="1890"/>
        <w:gridCol w:w="1530"/>
        <w:gridCol w:w="1530"/>
        <w:gridCol w:w="1350"/>
        <w:gridCol w:w="1440"/>
      </w:tblGrid>
      <w:tr w:rsidR="00164D79" w14:paraId="186638A2" w14:textId="4973FB8B" w:rsidTr="00164D79">
        <w:trPr>
          <w:trHeight w:val="593"/>
          <w:tblHeader/>
        </w:trPr>
        <w:tc>
          <w:tcPr>
            <w:tcW w:w="3595" w:type="dxa"/>
            <w:shd w:val="clear" w:color="auto" w:fill="DBE5F1" w:themeFill="accent1" w:themeFillTint="33"/>
            <w:vAlign w:val="center"/>
          </w:tcPr>
          <w:p w14:paraId="6376CDB4" w14:textId="658D3088" w:rsidR="00164D79" w:rsidRPr="00953298" w:rsidRDefault="00137645" w:rsidP="004F655D">
            <w:pPr>
              <w:pStyle w:val="Heading3"/>
              <w:jc w:val="left"/>
            </w:pPr>
            <w:r>
              <w:t>CLASSES</w:t>
            </w:r>
          </w:p>
        </w:tc>
        <w:sdt>
          <w:sdtPr>
            <w:alias w:val="Monday:"/>
            <w:tag w:val="Monday:"/>
            <w:id w:val="80035755"/>
            <w:placeholder>
              <w:docPart w:val="A989E58CCFE9479B82B76E603FB03604"/>
            </w:placeholder>
            <w:temporary/>
            <w:showingPlcHdr/>
            <w15:appearance w15:val="hidden"/>
          </w:sdtPr>
          <w:sdtContent>
            <w:tc>
              <w:tcPr>
                <w:tcW w:w="1440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5FBE4EA0" w14:textId="77777777" w:rsidR="00164D79" w:rsidRPr="00953298" w:rsidRDefault="00164D79" w:rsidP="00953298">
                <w:pPr>
                  <w:pStyle w:val="Heading3"/>
                </w:pPr>
                <w:r w:rsidRPr="00953298">
                  <w:t>Monday</w:t>
                </w:r>
              </w:p>
            </w:tc>
          </w:sdtContent>
        </w:sdt>
        <w:sdt>
          <w:sdtPr>
            <w:alias w:val="Tuesday:"/>
            <w:tag w:val="Tuesday:"/>
            <w:id w:val="1344054757"/>
            <w:placeholder>
              <w:docPart w:val="1883761E49CA49DCB70F9257161CEC08"/>
            </w:placeholder>
            <w:temporary/>
            <w:showingPlcHdr/>
            <w15:appearance w15:val="hidden"/>
          </w:sdtPr>
          <w:sdtContent>
            <w:tc>
              <w:tcPr>
                <w:tcW w:w="1890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22DB40F8" w14:textId="77777777" w:rsidR="00164D79" w:rsidRPr="00953298" w:rsidRDefault="00164D79" w:rsidP="00953298">
                <w:pPr>
                  <w:pStyle w:val="Heading3"/>
                </w:pPr>
                <w:r w:rsidRPr="00953298">
                  <w:t>Tuesday</w:t>
                </w:r>
              </w:p>
            </w:tc>
          </w:sdtContent>
        </w:sdt>
        <w:sdt>
          <w:sdtPr>
            <w:rPr>
              <w:b/>
            </w:rPr>
            <w:alias w:val="Wednesday:"/>
            <w:tag w:val="Wednesday:"/>
            <w:id w:val="-1505740132"/>
            <w:placeholder>
              <w:docPart w:val="C21835DC84464A889862640F42B53DA3"/>
            </w:placeholder>
            <w:temporary/>
            <w:showingPlcHdr/>
            <w15:appearance w15:val="hidden"/>
          </w:sdtPr>
          <w:sdtContent>
            <w:tc>
              <w:tcPr>
                <w:tcW w:w="1530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505832B3" w14:textId="77777777" w:rsidR="00164D79" w:rsidRPr="00164D79" w:rsidRDefault="00164D79" w:rsidP="00953298">
                <w:pPr>
                  <w:pStyle w:val="Heading3"/>
                  <w:rPr>
                    <w:b/>
                  </w:rPr>
                </w:pPr>
                <w:r w:rsidRPr="00164D79">
                  <w:rPr>
                    <w:b/>
                  </w:rPr>
                  <w:t>Wednesday</w:t>
                </w:r>
              </w:p>
            </w:tc>
          </w:sdtContent>
        </w:sdt>
        <w:sdt>
          <w:sdtPr>
            <w:alias w:val="Thursday:"/>
            <w:tag w:val="Thursday:"/>
            <w:id w:val="-1750343828"/>
            <w:placeholder>
              <w:docPart w:val="AC94B9BF9DE64C8D80F098A77A390A70"/>
            </w:placeholder>
            <w:temporary/>
            <w:showingPlcHdr/>
            <w15:appearance w15:val="hidden"/>
          </w:sdtPr>
          <w:sdtContent>
            <w:tc>
              <w:tcPr>
                <w:tcW w:w="1530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629DD73D" w14:textId="77777777" w:rsidR="00164D79" w:rsidRPr="00953298" w:rsidRDefault="00164D79" w:rsidP="00953298">
                <w:pPr>
                  <w:pStyle w:val="Heading3"/>
                </w:pPr>
                <w:r w:rsidRPr="00953298">
                  <w:t>Thursday</w:t>
                </w:r>
              </w:p>
            </w:tc>
          </w:sdtContent>
        </w:sdt>
        <w:sdt>
          <w:sdtPr>
            <w:alias w:val="Friday:"/>
            <w:tag w:val="Friday:"/>
            <w:id w:val="656738117"/>
            <w:placeholder>
              <w:docPart w:val="BC8876854D6A4DA3B6D7A08206FC5342"/>
            </w:placeholder>
            <w:temporary/>
            <w:showingPlcHdr/>
            <w15:appearance w15:val="hidden"/>
          </w:sdtPr>
          <w:sdtContent>
            <w:tc>
              <w:tcPr>
                <w:tcW w:w="1350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5C5733AC" w14:textId="77777777" w:rsidR="00164D79" w:rsidRPr="00953298" w:rsidRDefault="00164D79" w:rsidP="00953298">
                <w:pPr>
                  <w:pStyle w:val="Heading3"/>
                </w:pPr>
                <w:r w:rsidRPr="00953298">
                  <w:t>Friday</w:t>
                </w:r>
              </w:p>
            </w:tc>
          </w:sdtContent>
        </w:sdt>
        <w:tc>
          <w:tcPr>
            <w:tcW w:w="1440" w:type="dxa"/>
            <w:shd w:val="clear" w:color="auto" w:fill="DBE5F1" w:themeFill="accent1" w:themeFillTint="33"/>
          </w:tcPr>
          <w:p w14:paraId="0185EBF3" w14:textId="6E77FBE4" w:rsidR="00164D79" w:rsidRDefault="00164D79" w:rsidP="00953298">
            <w:pPr>
              <w:pStyle w:val="Heading3"/>
            </w:pPr>
            <w:r>
              <w:t>Saturday</w:t>
            </w:r>
          </w:p>
        </w:tc>
      </w:tr>
      <w:tr w:rsidR="00164D79" w:rsidRPr="00953298" w14:paraId="101BED53" w14:textId="09B984B3" w:rsidTr="00164D79">
        <w:trPr>
          <w:trHeight w:val="593"/>
        </w:trPr>
        <w:tc>
          <w:tcPr>
            <w:tcW w:w="3595" w:type="dxa"/>
            <w:vAlign w:val="center"/>
          </w:tcPr>
          <w:p w14:paraId="24976EF4" w14:textId="5F4C49F3" w:rsidR="00164D79" w:rsidRPr="00953298" w:rsidRDefault="00164D79" w:rsidP="00953298">
            <w:pPr>
              <w:pStyle w:val="Chores"/>
            </w:pPr>
            <w:r>
              <w:t>Adults Fundamentals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3B032F9A" w14:textId="77777777" w:rsidR="00164D79" w:rsidRDefault="00164D79" w:rsidP="00F73A44">
            <w:pPr>
              <w:pStyle w:val="Chores"/>
              <w:jc w:val="center"/>
            </w:pPr>
            <w:r>
              <w:t>11am-12p</w:t>
            </w:r>
          </w:p>
          <w:p w14:paraId="6403F33F" w14:textId="77777777" w:rsidR="00164D79" w:rsidRDefault="00164D79" w:rsidP="00F73A44">
            <w:pPr>
              <w:pStyle w:val="Chores"/>
              <w:jc w:val="center"/>
            </w:pPr>
          </w:p>
          <w:p w14:paraId="608840C9" w14:textId="046FE498" w:rsidR="00164D79" w:rsidRPr="00953298" w:rsidRDefault="00164D79" w:rsidP="00F73A44">
            <w:pPr>
              <w:pStyle w:val="Chores"/>
              <w:jc w:val="center"/>
            </w:pPr>
            <w:r>
              <w:t>6:</w:t>
            </w:r>
            <w:r w:rsidR="00137645">
              <w:t>15</w:t>
            </w:r>
            <w:r>
              <w:t>p-8:00p</w:t>
            </w: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514BBDA2" w14:textId="77777777" w:rsidR="00164D79" w:rsidRDefault="00164D79" w:rsidP="00164D79">
            <w:pPr>
              <w:pStyle w:val="Chores"/>
              <w:jc w:val="center"/>
            </w:pPr>
            <w:r>
              <w:t>11am-12p</w:t>
            </w:r>
          </w:p>
          <w:p w14:paraId="61B6CDF6" w14:textId="77777777" w:rsidR="00164D79" w:rsidRDefault="00164D79" w:rsidP="00164D79">
            <w:pPr>
              <w:pStyle w:val="Chores"/>
              <w:jc w:val="center"/>
            </w:pPr>
          </w:p>
          <w:p w14:paraId="662A370F" w14:textId="4C725774" w:rsidR="00164D79" w:rsidRPr="00953298" w:rsidRDefault="00164D79" w:rsidP="00164D79">
            <w:pPr>
              <w:pStyle w:val="Chores"/>
              <w:jc w:val="center"/>
            </w:pPr>
            <w:r>
              <w:t>6</w:t>
            </w:r>
            <w:r w:rsidR="00137645">
              <w:t>:15</w:t>
            </w:r>
            <w:r>
              <w:t>-8:00p</w:t>
            </w: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51324F9D" w14:textId="01474FAD" w:rsidR="00164D79" w:rsidRDefault="00164D79" w:rsidP="00164D79">
            <w:pPr>
              <w:pStyle w:val="Chores"/>
              <w:jc w:val="center"/>
            </w:pPr>
            <w:r>
              <w:t>11am-12p</w:t>
            </w:r>
          </w:p>
          <w:p w14:paraId="12252350" w14:textId="77777777" w:rsidR="00164D79" w:rsidRDefault="00164D79" w:rsidP="00164D79">
            <w:pPr>
              <w:pStyle w:val="Chores"/>
              <w:jc w:val="center"/>
            </w:pPr>
          </w:p>
          <w:p w14:paraId="7C8F24B2" w14:textId="4C97B9D8" w:rsidR="00164D79" w:rsidRPr="00953298" w:rsidRDefault="00164D79" w:rsidP="00164D79">
            <w:pPr>
              <w:pStyle w:val="Chores"/>
              <w:jc w:val="center"/>
            </w:pPr>
            <w:r>
              <w:t>6:</w:t>
            </w:r>
            <w:r w:rsidR="00137645">
              <w:t>1</w:t>
            </w:r>
            <w:r>
              <w:t>p-8:00p</w:t>
            </w: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47FE2DAF" w14:textId="0850E939" w:rsidR="00164D79" w:rsidRDefault="00164D79" w:rsidP="00164D79">
            <w:pPr>
              <w:pStyle w:val="Chores"/>
              <w:jc w:val="center"/>
            </w:pPr>
            <w:r>
              <w:t>11am-12p</w:t>
            </w:r>
          </w:p>
          <w:p w14:paraId="7D2B68B3" w14:textId="77777777" w:rsidR="00164D79" w:rsidRDefault="00164D79" w:rsidP="00164D79">
            <w:pPr>
              <w:pStyle w:val="Chores"/>
              <w:jc w:val="center"/>
            </w:pPr>
          </w:p>
          <w:p w14:paraId="1A7FB03C" w14:textId="4F959A7E" w:rsidR="00164D79" w:rsidRPr="00953298" w:rsidRDefault="00164D79" w:rsidP="00164D79">
            <w:pPr>
              <w:pStyle w:val="Chores"/>
              <w:jc w:val="center"/>
            </w:pPr>
            <w:r>
              <w:t>6:</w:t>
            </w:r>
            <w:r w:rsidR="00137645">
              <w:t>15</w:t>
            </w:r>
            <w:r>
              <w:t>p-8:00p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3115D012" w14:textId="10D97066" w:rsidR="00164D79" w:rsidRDefault="00164D79" w:rsidP="00164D79">
            <w:pPr>
              <w:pStyle w:val="Chores"/>
              <w:jc w:val="center"/>
            </w:pPr>
            <w:r>
              <w:t>11am-12p</w:t>
            </w:r>
          </w:p>
          <w:p w14:paraId="2CDC09B9" w14:textId="77777777" w:rsidR="00164D79" w:rsidRDefault="00164D79" w:rsidP="00164D79">
            <w:pPr>
              <w:pStyle w:val="Chores"/>
              <w:jc w:val="center"/>
            </w:pPr>
          </w:p>
          <w:p w14:paraId="2F98B31B" w14:textId="3D9F0207" w:rsidR="00164D79" w:rsidRPr="00953298" w:rsidRDefault="00164D79" w:rsidP="00164D79">
            <w:pPr>
              <w:pStyle w:val="Chores"/>
              <w:jc w:val="center"/>
            </w:pPr>
            <w:r>
              <w:t>6:</w:t>
            </w:r>
            <w:r w:rsidR="00137645">
              <w:t>15</w:t>
            </w:r>
            <w:r>
              <w:t>p-8:00p</w:t>
            </w:r>
          </w:p>
        </w:tc>
        <w:tc>
          <w:tcPr>
            <w:tcW w:w="1440" w:type="dxa"/>
          </w:tcPr>
          <w:p w14:paraId="2D247C14" w14:textId="702CA659" w:rsidR="00164D79" w:rsidRDefault="00164D79" w:rsidP="00164D79">
            <w:pPr>
              <w:pStyle w:val="Chores"/>
              <w:jc w:val="center"/>
            </w:pPr>
            <w:r>
              <w:t>10:30a-12:00p</w:t>
            </w:r>
          </w:p>
        </w:tc>
      </w:tr>
      <w:tr w:rsidR="00164D79" w:rsidRPr="00953298" w14:paraId="56CEE554" w14:textId="6BB8E152" w:rsidTr="00164D79">
        <w:trPr>
          <w:trHeight w:val="593"/>
        </w:trPr>
        <w:tc>
          <w:tcPr>
            <w:tcW w:w="3595" w:type="dxa"/>
            <w:vAlign w:val="center"/>
          </w:tcPr>
          <w:p w14:paraId="1A6C4CD1" w14:textId="206EDEDC" w:rsidR="00164D79" w:rsidRPr="00953298" w:rsidRDefault="00164D79" w:rsidP="00953298">
            <w:pPr>
              <w:pStyle w:val="Chores"/>
            </w:pP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47CBA23A" w14:textId="6CD0C049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6A1B5CAA" w14:textId="35B236F8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36BEDE8B" w14:textId="4893CEFB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536C4CD7" w14:textId="4FA7C33A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7CCCC5D8" w14:textId="617DB421" w:rsidR="00164D79" w:rsidRPr="00953298" w:rsidRDefault="00164D79" w:rsidP="00F73A44">
            <w:pPr>
              <w:pStyle w:val="Chores"/>
              <w:jc w:val="center"/>
            </w:pPr>
            <w:bookmarkStart w:id="0" w:name="_GoBack"/>
            <w:bookmarkEnd w:id="0"/>
          </w:p>
        </w:tc>
        <w:tc>
          <w:tcPr>
            <w:tcW w:w="1440" w:type="dxa"/>
          </w:tcPr>
          <w:p w14:paraId="2EA8E503" w14:textId="77777777" w:rsidR="00164D79" w:rsidRDefault="00164D79" w:rsidP="00F73A44">
            <w:pPr>
              <w:pStyle w:val="Chores"/>
              <w:jc w:val="center"/>
            </w:pPr>
          </w:p>
        </w:tc>
      </w:tr>
      <w:tr w:rsidR="00164D79" w:rsidRPr="00953298" w14:paraId="11DD2672" w14:textId="20667AA2" w:rsidTr="00164D79">
        <w:trPr>
          <w:trHeight w:val="593"/>
        </w:trPr>
        <w:tc>
          <w:tcPr>
            <w:tcW w:w="3595" w:type="dxa"/>
            <w:vAlign w:val="center"/>
          </w:tcPr>
          <w:p w14:paraId="5A40BD14" w14:textId="4C39BA74" w:rsidR="00164D79" w:rsidRPr="00953298" w:rsidRDefault="00164D79" w:rsidP="00953298">
            <w:pPr>
              <w:pStyle w:val="Chores"/>
            </w:pPr>
            <w:r>
              <w:t>Little Champions 1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00A281E2" w14:textId="17681BA7" w:rsidR="00164D79" w:rsidRPr="00953298" w:rsidRDefault="00164D79" w:rsidP="00F73A44">
            <w:pPr>
              <w:pStyle w:val="Chores"/>
              <w:jc w:val="center"/>
            </w:pPr>
            <w:r>
              <w:t>5p-6p</w:t>
            </w: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755D77DE" w14:textId="6CD2C702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1DCC6568" w14:textId="6AE72C2A" w:rsidR="00164D79" w:rsidRPr="00953298" w:rsidRDefault="00164D79" w:rsidP="00F73A44">
            <w:pPr>
              <w:pStyle w:val="Chores"/>
              <w:jc w:val="center"/>
            </w:pPr>
            <w:r>
              <w:t>5p-6p</w:t>
            </w: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455AF90F" w14:textId="0416C2C9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4E1189B8" w14:textId="67FA12C0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167B6AD3" w14:textId="75601562" w:rsidR="00164D79" w:rsidRPr="00953298" w:rsidRDefault="00164D79" w:rsidP="00F73A44">
            <w:pPr>
              <w:pStyle w:val="Chores"/>
              <w:jc w:val="center"/>
            </w:pPr>
            <w:r>
              <w:t>9a-10a</w:t>
            </w:r>
          </w:p>
        </w:tc>
      </w:tr>
      <w:tr w:rsidR="00164D79" w:rsidRPr="00953298" w14:paraId="7D5BC6A9" w14:textId="17BDEF8E" w:rsidTr="00164D79">
        <w:trPr>
          <w:trHeight w:val="593"/>
        </w:trPr>
        <w:tc>
          <w:tcPr>
            <w:tcW w:w="3595" w:type="dxa"/>
            <w:vAlign w:val="center"/>
          </w:tcPr>
          <w:p w14:paraId="6C18ABA4" w14:textId="03454A40" w:rsidR="00164D79" w:rsidRPr="00953298" w:rsidRDefault="00164D79" w:rsidP="00953298">
            <w:pPr>
              <w:pStyle w:val="Chores"/>
            </w:pP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097DB6AE" w14:textId="20A5ADC3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36D5EDAE" w14:textId="4172879A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480BF617" w14:textId="20D6A845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0DECADF2" w14:textId="267A1CA7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4BD9CB5F" w14:textId="10046DEA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6C9BD853" w14:textId="77777777" w:rsidR="00164D79" w:rsidRPr="00953298" w:rsidRDefault="00164D79" w:rsidP="00F73A44">
            <w:pPr>
              <w:pStyle w:val="Chores"/>
              <w:jc w:val="center"/>
            </w:pPr>
          </w:p>
        </w:tc>
      </w:tr>
      <w:tr w:rsidR="00164D79" w:rsidRPr="00953298" w14:paraId="291B94AD" w14:textId="31C6DBC5" w:rsidTr="00164D79">
        <w:trPr>
          <w:trHeight w:val="593"/>
        </w:trPr>
        <w:tc>
          <w:tcPr>
            <w:tcW w:w="3595" w:type="dxa"/>
            <w:vAlign w:val="center"/>
          </w:tcPr>
          <w:p w14:paraId="44E148B7" w14:textId="0B5347BD" w:rsidR="00164D79" w:rsidRPr="00953298" w:rsidRDefault="00164D79" w:rsidP="00953298">
            <w:pPr>
              <w:pStyle w:val="Chores"/>
            </w:pPr>
            <w:r>
              <w:t>Little Champion 2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11AF701F" w14:textId="69918F18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126D0E5C" w14:textId="359BAF30" w:rsidR="00164D79" w:rsidRPr="00953298" w:rsidRDefault="00164D79" w:rsidP="00F73A44">
            <w:pPr>
              <w:pStyle w:val="Chores"/>
              <w:jc w:val="center"/>
            </w:pPr>
            <w:r>
              <w:t>5p-6p</w:t>
            </w: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7CCCA2A1" w14:textId="5713F145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5187F811" w14:textId="1763A892" w:rsidR="00164D79" w:rsidRPr="00953298" w:rsidRDefault="00164D79" w:rsidP="00F73A44">
            <w:pPr>
              <w:pStyle w:val="Chores"/>
              <w:jc w:val="center"/>
            </w:pPr>
            <w:r>
              <w:t>5p-6p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68448E7F" w14:textId="1BA1CDC9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34E9D288" w14:textId="7C7E2F06" w:rsidR="00164D79" w:rsidRPr="00953298" w:rsidRDefault="00164D79" w:rsidP="00F73A44">
            <w:pPr>
              <w:pStyle w:val="Chores"/>
              <w:jc w:val="center"/>
            </w:pPr>
            <w:r>
              <w:t>9a-10a</w:t>
            </w:r>
          </w:p>
        </w:tc>
      </w:tr>
      <w:tr w:rsidR="00164D79" w:rsidRPr="00953298" w14:paraId="06AAE077" w14:textId="093E8D91" w:rsidTr="00164D79">
        <w:trPr>
          <w:trHeight w:val="593"/>
        </w:trPr>
        <w:tc>
          <w:tcPr>
            <w:tcW w:w="3595" w:type="dxa"/>
            <w:vAlign w:val="center"/>
          </w:tcPr>
          <w:p w14:paraId="222371F6" w14:textId="1919B328" w:rsidR="00164D79" w:rsidRPr="00953298" w:rsidRDefault="00164D79" w:rsidP="00953298">
            <w:pPr>
              <w:pStyle w:val="Chores"/>
            </w:pP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44D7BE49" w14:textId="3CBF3939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23ABE125" w14:textId="21F99455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13E90E21" w14:textId="7E9F9C1F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6ECFB89D" w14:textId="3E939307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31EA5AD1" w14:textId="71FAB6C2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3FC9A534" w14:textId="77777777" w:rsidR="00164D79" w:rsidRPr="00953298" w:rsidRDefault="00164D79" w:rsidP="00F73A44">
            <w:pPr>
              <w:pStyle w:val="Chores"/>
              <w:jc w:val="center"/>
            </w:pPr>
          </w:p>
        </w:tc>
      </w:tr>
      <w:tr w:rsidR="00164D79" w:rsidRPr="00953298" w14:paraId="33092826" w14:textId="35D39834" w:rsidTr="00164D79">
        <w:trPr>
          <w:trHeight w:val="593"/>
        </w:trPr>
        <w:tc>
          <w:tcPr>
            <w:tcW w:w="3595" w:type="dxa"/>
            <w:vAlign w:val="center"/>
          </w:tcPr>
          <w:p w14:paraId="6471F538" w14:textId="549370E1" w:rsidR="00164D79" w:rsidRPr="00164D79" w:rsidRDefault="00164D79" w:rsidP="00953298">
            <w:pPr>
              <w:pStyle w:val="Chores"/>
              <w:rPr>
                <w:b/>
              </w:rPr>
            </w:pPr>
            <w:r w:rsidRPr="00164D79">
              <w:rPr>
                <w:b/>
              </w:rPr>
              <w:t>OPEN MAT Sundays by Reservation Only – Call School!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02D943D5" w14:textId="770FC1E3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640BF7BA" w14:textId="0817EE2A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3A2B8100" w14:textId="75EF43F4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3200B318" w14:textId="31B03992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5FE36E3E" w14:textId="2F22D1D5" w:rsidR="00164D79" w:rsidRPr="00953298" w:rsidRDefault="00164D79" w:rsidP="00F73A44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1182D457" w14:textId="77777777" w:rsidR="00164D79" w:rsidRPr="00953298" w:rsidRDefault="00164D79" w:rsidP="00F73A44">
            <w:pPr>
              <w:pStyle w:val="Chores"/>
              <w:jc w:val="center"/>
            </w:pPr>
          </w:p>
        </w:tc>
      </w:tr>
    </w:tbl>
    <w:p w14:paraId="1FD3BFCB" w14:textId="22D501D8" w:rsidR="00164D79" w:rsidRPr="00754B56" w:rsidRDefault="00164D79" w:rsidP="00164D79">
      <w:pPr>
        <w:pStyle w:val="Heading2"/>
      </w:pPr>
    </w:p>
    <w:tbl>
      <w:tblPr>
        <w:tblStyle w:val="TableGrid"/>
        <w:tblW w:w="1277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  <w:tblDescription w:val="Add household chores of each weekday in this table"/>
      </w:tblPr>
      <w:tblGrid>
        <w:gridCol w:w="3595"/>
        <w:gridCol w:w="1440"/>
        <w:gridCol w:w="1890"/>
        <w:gridCol w:w="1530"/>
        <w:gridCol w:w="1530"/>
        <w:gridCol w:w="1350"/>
        <w:gridCol w:w="1440"/>
      </w:tblGrid>
      <w:tr w:rsidR="00164D79" w14:paraId="6BDD3320" w14:textId="77777777" w:rsidTr="005C4CBA">
        <w:trPr>
          <w:trHeight w:val="593"/>
          <w:tblHeader/>
        </w:trPr>
        <w:tc>
          <w:tcPr>
            <w:tcW w:w="3595" w:type="dxa"/>
            <w:shd w:val="clear" w:color="auto" w:fill="DBE5F1" w:themeFill="accent1" w:themeFillTint="33"/>
            <w:vAlign w:val="center"/>
          </w:tcPr>
          <w:p w14:paraId="197187EB" w14:textId="594EFD40" w:rsidR="00164D79" w:rsidRPr="00953298" w:rsidRDefault="00137645" w:rsidP="005C4CBA">
            <w:pPr>
              <w:pStyle w:val="Heading3"/>
              <w:jc w:val="left"/>
            </w:pPr>
            <w:r>
              <w:t>CLASSES</w:t>
            </w:r>
          </w:p>
        </w:tc>
        <w:sdt>
          <w:sdtPr>
            <w:alias w:val="Monday:"/>
            <w:tag w:val="Monday:"/>
            <w:id w:val="-1315092958"/>
            <w:placeholder>
              <w:docPart w:val="FE542980E78840C0955B9BAB1A0FBE2F"/>
            </w:placeholder>
            <w:temporary/>
            <w:showingPlcHdr/>
            <w15:appearance w15:val="hidden"/>
          </w:sdtPr>
          <w:sdtContent>
            <w:tc>
              <w:tcPr>
                <w:tcW w:w="1440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33780C8D" w14:textId="77777777" w:rsidR="00164D79" w:rsidRPr="00953298" w:rsidRDefault="00164D79" w:rsidP="005C4CBA">
                <w:pPr>
                  <w:pStyle w:val="Heading3"/>
                </w:pPr>
                <w:r w:rsidRPr="00953298">
                  <w:t>Monday</w:t>
                </w:r>
              </w:p>
            </w:tc>
          </w:sdtContent>
        </w:sdt>
        <w:sdt>
          <w:sdtPr>
            <w:alias w:val="Tuesday:"/>
            <w:tag w:val="Tuesday:"/>
            <w:id w:val="-881482874"/>
            <w:placeholder>
              <w:docPart w:val="4A18BFE233A5475D82291578ECCDFE0D"/>
            </w:placeholder>
            <w:temporary/>
            <w:showingPlcHdr/>
            <w15:appearance w15:val="hidden"/>
          </w:sdtPr>
          <w:sdtContent>
            <w:tc>
              <w:tcPr>
                <w:tcW w:w="1890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1F865052" w14:textId="77777777" w:rsidR="00164D79" w:rsidRPr="00953298" w:rsidRDefault="00164D79" w:rsidP="005C4CBA">
                <w:pPr>
                  <w:pStyle w:val="Heading3"/>
                </w:pPr>
                <w:r w:rsidRPr="00953298">
                  <w:t>Tuesday</w:t>
                </w:r>
              </w:p>
            </w:tc>
          </w:sdtContent>
        </w:sdt>
        <w:sdt>
          <w:sdtPr>
            <w:rPr>
              <w:b/>
            </w:rPr>
            <w:alias w:val="Wednesday:"/>
            <w:tag w:val="Wednesday:"/>
            <w:id w:val="-1331368283"/>
            <w:placeholder>
              <w:docPart w:val="1F2E8B7F7DEE4FD58193B41A8A06E561"/>
            </w:placeholder>
            <w:temporary/>
            <w:showingPlcHdr/>
            <w15:appearance w15:val="hidden"/>
          </w:sdtPr>
          <w:sdtContent>
            <w:tc>
              <w:tcPr>
                <w:tcW w:w="1530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7EC41E1F" w14:textId="77777777" w:rsidR="00164D79" w:rsidRPr="00164D79" w:rsidRDefault="00164D79" w:rsidP="005C4CBA">
                <w:pPr>
                  <w:pStyle w:val="Heading3"/>
                  <w:rPr>
                    <w:b/>
                  </w:rPr>
                </w:pPr>
                <w:r w:rsidRPr="00164D79">
                  <w:rPr>
                    <w:b/>
                  </w:rPr>
                  <w:t>Wednesday</w:t>
                </w:r>
              </w:p>
            </w:tc>
          </w:sdtContent>
        </w:sdt>
        <w:sdt>
          <w:sdtPr>
            <w:alias w:val="Thursday:"/>
            <w:tag w:val="Thursday:"/>
            <w:id w:val="-1583599229"/>
            <w:placeholder>
              <w:docPart w:val="48272E38C5364BB3B52609814F6FB5E4"/>
            </w:placeholder>
            <w:temporary/>
            <w:showingPlcHdr/>
            <w15:appearance w15:val="hidden"/>
          </w:sdtPr>
          <w:sdtContent>
            <w:tc>
              <w:tcPr>
                <w:tcW w:w="1530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44C47E47" w14:textId="77777777" w:rsidR="00164D79" w:rsidRPr="00953298" w:rsidRDefault="00164D79" w:rsidP="005C4CBA">
                <w:pPr>
                  <w:pStyle w:val="Heading3"/>
                </w:pPr>
                <w:r w:rsidRPr="00953298">
                  <w:t>Thursday</w:t>
                </w:r>
              </w:p>
            </w:tc>
          </w:sdtContent>
        </w:sdt>
        <w:sdt>
          <w:sdtPr>
            <w:alias w:val="Friday:"/>
            <w:tag w:val="Friday:"/>
            <w:id w:val="-1251113702"/>
            <w:placeholder>
              <w:docPart w:val="35CF66DA45484A7893258144396E6D65"/>
            </w:placeholder>
            <w:temporary/>
            <w:showingPlcHdr/>
            <w15:appearance w15:val="hidden"/>
          </w:sdtPr>
          <w:sdtContent>
            <w:tc>
              <w:tcPr>
                <w:tcW w:w="1350" w:type="dxa"/>
                <w:shd w:val="clear" w:color="auto" w:fill="DBE5F1" w:themeFill="accent1" w:themeFillTint="33"/>
                <w:tcMar>
                  <w:left w:w="29" w:type="dxa"/>
                  <w:right w:w="29" w:type="dxa"/>
                </w:tcMar>
                <w:vAlign w:val="center"/>
              </w:tcPr>
              <w:p w14:paraId="412D3CBD" w14:textId="77777777" w:rsidR="00164D79" w:rsidRPr="00953298" w:rsidRDefault="00164D79" w:rsidP="005C4CBA">
                <w:pPr>
                  <w:pStyle w:val="Heading3"/>
                </w:pPr>
                <w:r w:rsidRPr="00953298">
                  <w:t>Friday</w:t>
                </w:r>
              </w:p>
            </w:tc>
          </w:sdtContent>
        </w:sdt>
        <w:tc>
          <w:tcPr>
            <w:tcW w:w="1440" w:type="dxa"/>
            <w:shd w:val="clear" w:color="auto" w:fill="DBE5F1" w:themeFill="accent1" w:themeFillTint="33"/>
          </w:tcPr>
          <w:p w14:paraId="7F7FFB6B" w14:textId="77777777" w:rsidR="00164D79" w:rsidRDefault="00164D79" w:rsidP="005C4CBA">
            <w:pPr>
              <w:pStyle w:val="Heading3"/>
            </w:pPr>
            <w:r>
              <w:t>Saturday</w:t>
            </w:r>
          </w:p>
        </w:tc>
      </w:tr>
      <w:tr w:rsidR="00164D79" w:rsidRPr="00953298" w14:paraId="4BA93B6D" w14:textId="77777777" w:rsidTr="005C4CBA">
        <w:trPr>
          <w:trHeight w:val="593"/>
        </w:trPr>
        <w:tc>
          <w:tcPr>
            <w:tcW w:w="3595" w:type="dxa"/>
            <w:vAlign w:val="center"/>
          </w:tcPr>
          <w:p w14:paraId="1FFF4B30" w14:textId="77777777" w:rsidR="00164D79" w:rsidRPr="00953298" w:rsidRDefault="00164D79" w:rsidP="005C4CBA">
            <w:pPr>
              <w:pStyle w:val="Chores"/>
            </w:pPr>
            <w:r>
              <w:t>Adults Fundamentals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1FF42DF5" w14:textId="77777777" w:rsidR="00164D79" w:rsidRDefault="00164D79" w:rsidP="005C4CBA">
            <w:pPr>
              <w:pStyle w:val="Chores"/>
              <w:jc w:val="center"/>
            </w:pPr>
            <w:r>
              <w:t>11am-12p</w:t>
            </w:r>
          </w:p>
          <w:p w14:paraId="7593C859" w14:textId="77777777" w:rsidR="00164D79" w:rsidRDefault="00164D79" w:rsidP="005C4CBA">
            <w:pPr>
              <w:pStyle w:val="Chores"/>
              <w:jc w:val="center"/>
            </w:pPr>
          </w:p>
          <w:p w14:paraId="4179EEF3" w14:textId="669D6D79" w:rsidR="00164D79" w:rsidRPr="00953298" w:rsidRDefault="00164D79" w:rsidP="005C4CBA">
            <w:pPr>
              <w:pStyle w:val="Chores"/>
              <w:jc w:val="center"/>
            </w:pPr>
            <w:r>
              <w:t>6:</w:t>
            </w:r>
            <w:r w:rsidR="007740D7">
              <w:t>15</w:t>
            </w:r>
            <w:r>
              <w:t>p-8:00p</w:t>
            </w: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7DD0BA6A" w14:textId="77777777" w:rsidR="00164D79" w:rsidRDefault="00164D79" w:rsidP="005C4CBA">
            <w:pPr>
              <w:pStyle w:val="Chores"/>
              <w:jc w:val="center"/>
            </w:pPr>
            <w:r>
              <w:t>11am-12p</w:t>
            </w:r>
          </w:p>
          <w:p w14:paraId="4B8C620D" w14:textId="77777777" w:rsidR="00164D79" w:rsidRDefault="00164D79" w:rsidP="005C4CBA">
            <w:pPr>
              <w:pStyle w:val="Chores"/>
              <w:jc w:val="center"/>
            </w:pPr>
          </w:p>
          <w:p w14:paraId="639A7C24" w14:textId="32ED6DDB" w:rsidR="00164D79" w:rsidRPr="00953298" w:rsidRDefault="00164D79" w:rsidP="005C4CBA">
            <w:pPr>
              <w:pStyle w:val="Chores"/>
              <w:jc w:val="center"/>
            </w:pPr>
            <w:r>
              <w:t>6:</w:t>
            </w:r>
            <w:r w:rsidR="007740D7">
              <w:t>15</w:t>
            </w:r>
            <w:r>
              <w:t>p-8:00p</w:t>
            </w: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38994EBD" w14:textId="77777777" w:rsidR="00164D79" w:rsidRDefault="00164D79" w:rsidP="005C4CBA">
            <w:pPr>
              <w:pStyle w:val="Chores"/>
              <w:jc w:val="center"/>
            </w:pPr>
            <w:r>
              <w:t>11am-12p</w:t>
            </w:r>
          </w:p>
          <w:p w14:paraId="6C6E8472" w14:textId="77777777" w:rsidR="00164D79" w:rsidRDefault="00164D79" w:rsidP="005C4CBA">
            <w:pPr>
              <w:pStyle w:val="Chores"/>
              <w:jc w:val="center"/>
            </w:pPr>
          </w:p>
          <w:p w14:paraId="66DBF6CF" w14:textId="3C344DE2" w:rsidR="00164D79" w:rsidRPr="00953298" w:rsidRDefault="00164D79" w:rsidP="005C4CBA">
            <w:pPr>
              <w:pStyle w:val="Chores"/>
              <w:jc w:val="center"/>
            </w:pPr>
            <w:r>
              <w:t>6:</w:t>
            </w:r>
            <w:r w:rsidR="007740D7">
              <w:t>15</w:t>
            </w:r>
            <w:r>
              <w:t>p-8:00p</w:t>
            </w: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1F984489" w14:textId="77777777" w:rsidR="00164D79" w:rsidRDefault="00164D79" w:rsidP="005C4CBA">
            <w:pPr>
              <w:pStyle w:val="Chores"/>
              <w:jc w:val="center"/>
            </w:pPr>
            <w:r>
              <w:t>11am-12p</w:t>
            </w:r>
          </w:p>
          <w:p w14:paraId="2F89ED60" w14:textId="77777777" w:rsidR="00164D79" w:rsidRDefault="00164D79" w:rsidP="005C4CBA">
            <w:pPr>
              <w:pStyle w:val="Chores"/>
              <w:jc w:val="center"/>
            </w:pPr>
          </w:p>
          <w:p w14:paraId="596438CA" w14:textId="4A6124BE" w:rsidR="00164D79" w:rsidRPr="00953298" w:rsidRDefault="00164D79" w:rsidP="005C4CBA">
            <w:pPr>
              <w:pStyle w:val="Chores"/>
              <w:jc w:val="center"/>
            </w:pPr>
            <w:r>
              <w:t>6:</w:t>
            </w:r>
            <w:r w:rsidR="007740D7">
              <w:t>15</w:t>
            </w:r>
            <w:r>
              <w:t>p-8:00p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74E39112" w14:textId="77777777" w:rsidR="00164D79" w:rsidRDefault="00164D79" w:rsidP="005C4CBA">
            <w:pPr>
              <w:pStyle w:val="Chores"/>
              <w:jc w:val="center"/>
            </w:pPr>
            <w:r>
              <w:t>11am-12p</w:t>
            </w:r>
          </w:p>
          <w:p w14:paraId="59414AC3" w14:textId="77777777" w:rsidR="00164D79" w:rsidRDefault="00164D79" w:rsidP="005C4CBA">
            <w:pPr>
              <w:pStyle w:val="Chores"/>
              <w:jc w:val="center"/>
            </w:pPr>
          </w:p>
          <w:p w14:paraId="38DDF1FB" w14:textId="4D41F13C" w:rsidR="00164D79" w:rsidRPr="00953298" w:rsidRDefault="00164D79" w:rsidP="005C4CBA">
            <w:pPr>
              <w:pStyle w:val="Chores"/>
              <w:jc w:val="center"/>
            </w:pPr>
            <w:r>
              <w:t>6:</w:t>
            </w:r>
            <w:r w:rsidR="007740D7">
              <w:t>15</w:t>
            </w:r>
            <w:r>
              <w:t>p-8:00p</w:t>
            </w:r>
          </w:p>
        </w:tc>
        <w:tc>
          <w:tcPr>
            <w:tcW w:w="1440" w:type="dxa"/>
          </w:tcPr>
          <w:p w14:paraId="35990D8A" w14:textId="77777777" w:rsidR="00164D79" w:rsidRDefault="00164D79" w:rsidP="005C4CBA">
            <w:pPr>
              <w:pStyle w:val="Chores"/>
              <w:jc w:val="center"/>
            </w:pPr>
            <w:r>
              <w:t>10:30a-12:00p</w:t>
            </w:r>
          </w:p>
        </w:tc>
      </w:tr>
      <w:tr w:rsidR="00164D79" w:rsidRPr="00953298" w14:paraId="05054BFD" w14:textId="77777777" w:rsidTr="005C4CBA">
        <w:trPr>
          <w:trHeight w:val="593"/>
        </w:trPr>
        <w:tc>
          <w:tcPr>
            <w:tcW w:w="3595" w:type="dxa"/>
            <w:vAlign w:val="center"/>
          </w:tcPr>
          <w:p w14:paraId="3659ABB3" w14:textId="77777777" w:rsidR="00164D79" w:rsidRPr="00953298" w:rsidRDefault="00164D79" w:rsidP="005C4CBA">
            <w:pPr>
              <w:pStyle w:val="Chores"/>
            </w:pP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291CC978" w14:textId="3576D752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5069D975" w14:textId="39C5965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07C847AE" w14:textId="44A3ACB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2972A073" w14:textId="3A4F3E40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2D822522" w14:textId="60554EC5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74D75C85" w14:textId="77777777" w:rsidR="00164D79" w:rsidRDefault="00164D79" w:rsidP="005C4CBA">
            <w:pPr>
              <w:pStyle w:val="Chores"/>
              <w:jc w:val="center"/>
            </w:pPr>
          </w:p>
        </w:tc>
      </w:tr>
      <w:tr w:rsidR="00164D79" w:rsidRPr="00953298" w14:paraId="02AF7238" w14:textId="77777777" w:rsidTr="005C4CBA">
        <w:trPr>
          <w:trHeight w:val="593"/>
        </w:trPr>
        <w:tc>
          <w:tcPr>
            <w:tcW w:w="3595" w:type="dxa"/>
            <w:vAlign w:val="center"/>
          </w:tcPr>
          <w:p w14:paraId="3740CB27" w14:textId="77777777" w:rsidR="00164D79" w:rsidRPr="00953298" w:rsidRDefault="00164D79" w:rsidP="005C4CBA">
            <w:pPr>
              <w:pStyle w:val="Chores"/>
            </w:pPr>
            <w:r>
              <w:t>Little Champions 1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4BBE7162" w14:textId="77777777" w:rsidR="00164D79" w:rsidRPr="00953298" w:rsidRDefault="00164D79" w:rsidP="005C4CBA">
            <w:pPr>
              <w:pStyle w:val="Chores"/>
              <w:jc w:val="center"/>
            </w:pPr>
            <w:r>
              <w:t>5p-6p</w:t>
            </w: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64108AC0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69A7D2E5" w14:textId="77777777" w:rsidR="00164D79" w:rsidRPr="00953298" w:rsidRDefault="00164D79" w:rsidP="005C4CBA">
            <w:pPr>
              <w:pStyle w:val="Chores"/>
              <w:jc w:val="center"/>
            </w:pPr>
            <w:r>
              <w:t>5p-6p</w:t>
            </w: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665291A7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08AA942E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13035A64" w14:textId="77777777" w:rsidR="00164D79" w:rsidRPr="00953298" w:rsidRDefault="00164D79" w:rsidP="005C4CBA">
            <w:pPr>
              <w:pStyle w:val="Chores"/>
              <w:jc w:val="center"/>
            </w:pPr>
            <w:r>
              <w:t>9a-10a</w:t>
            </w:r>
          </w:p>
        </w:tc>
      </w:tr>
      <w:tr w:rsidR="00164D79" w:rsidRPr="00953298" w14:paraId="3A9B7555" w14:textId="77777777" w:rsidTr="005C4CBA">
        <w:trPr>
          <w:trHeight w:val="593"/>
        </w:trPr>
        <w:tc>
          <w:tcPr>
            <w:tcW w:w="3595" w:type="dxa"/>
            <w:vAlign w:val="center"/>
          </w:tcPr>
          <w:p w14:paraId="1FBD7130" w14:textId="77777777" w:rsidR="00164D79" w:rsidRPr="00953298" w:rsidRDefault="00164D79" w:rsidP="005C4CBA">
            <w:pPr>
              <w:pStyle w:val="Chores"/>
            </w:pP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41AC03AC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7F15C807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01A7BFFD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1B7D01BD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25B86550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2E136F24" w14:textId="77777777" w:rsidR="00164D79" w:rsidRPr="00953298" w:rsidRDefault="00164D79" w:rsidP="005C4CBA">
            <w:pPr>
              <w:pStyle w:val="Chores"/>
              <w:jc w:val="center"/>
            </w:pPr>
          </w:p>
        </w:tc>
      </w:tr>
      <w:tr w:rsidR="00164D79" w:rsidRPr="00953298" w14:paraId="2BCCBD80" w14:textId="77777777" w:rsidTr="005C4CBA">
        <w:trPr>
          <w:trHeight w:val="593"/>
        </w:trPr>
        <w:tc>
          <w:tcPr>
            <w:tcW w:w="3595" w:type="dxa"/>
            <w:vAlign w:val="center"/>
          </w:tcPr>
          <w:p w14:paraId="78F11761" w14:textId="77777777" w:rsidR="00164D79" w:rsidRPr="00953298" w:rsidRDefault="00164D79" w:rsidP="005C4CBA">
            <w:pPr>
              <w:pStyle w:val="Chores"/>
            </w:pPr>
            <w:r>
              <w:t>Little Champion 2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541AD022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23AF97C6" w14:textId="77777777" w:rsidR="00164D79" w:rsidRPr="00953298" w:rsidRDefault="00164D79" w:rsidP="005C4CBA">
            <w:pPr>
              <w:pStyle w:val="Chores"/>
              <w:jc w:val="center"/>
            </w:pPr>
            <w:r>
              <w:t>5p-6p</w:t>
            </w: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225E3E3B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148612DC" w14:textId="77777777" w:rsidR="00164D79" w:rsidRPr="00953298" w:rsidRDefault="00164D79" w:rsidP="005C4CBA">
            <w:pPr>
              <w:pStyle w:val="Chores"/>
              <w:jc w:val="center"/>
            </w:pPr>
            <w:r>
              <w:t>5p-6p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768E48F3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4B9199F9" w14:textId="77777777" w:rsidR="00164D79" w:rsidRPr="00953298" w:rsidRDefault="00164D79" w:rsidP="005C4CBA">
            <w:pPr>
              <w:pStyle w:val="Chores"/>
              <w:jc w:val="center"/>
            </w:pPr>
            <w:r>
              <w:t>9a-10a</w:t>
            </w:r>
          </w:p>
        </w:tc>
      </w:tr>
      <w:tr w:rsidR="00164D79" w:rsidRPr="00953298" w14:paraId="27EDA813" w14:textId="77777777" w:rsidTr="005C4CBA">
        <w:trPr>
          <w:trHeight w:val="593"/>
        </w:trPr>
        <w:tc>
          <w:tcPr>
            <w:tcW w:w="3595" w:type="dxa"/>
            <w:vAlign w:val="center"/>
          </w:tcPr>
          <w:p w14:paraId="35A0C93B" w14:textId="77777777" w:rsidR="007740D7" w:rsidRDefault="007740D7" w:rsidP="005C4CBA">
            <w:pPr>
              <w:pStyle w:val="Chores"/>
              <w:rPr>
                <w:b/>
              </w:rPr>
            </w:pPr>
          </w:p>
          <w:p w14:paraId="688E9B62" w14:textId="5258D99A" w:rsidR="00164D79" w:rsidRPr="00953298" w:rsidRDefault="007740D7" w:rsidP="005C4CBA">
            <w:pPr>
              <w:pStyle w:val="Chores"/>
            </w:pPr>
            <w:r w:rsidRPr="00164D79">
              <w:rPr>
                <w:b/>
              </w:rPr>
              <w:t>OPEN MAT Sundays by Reservation Only – Call School!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41EBEE2C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131CD339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53DFDEE3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4E76989C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36C972F6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694C1C7C" w14:textId="77777777" w:rsidR="00164D79" w:rsidRPr="00953298" w:rsidRDefault="00164D79" w:rsidP="005C4CBA">
            <w:pPr>
              <w:pStyle w:val="Chores"/>
              <w:jc w:val="center"/>
            </w:pPr>
          </w:p>
        </w:tc>
      </w:tr>
      <w:tr w:rsidR="00164D79" w:rsidRPr="00953298" w14:paraId="777E9C63" w14:textId="77777777" w:rsidTr="005C4CBA">
        <w:trPr>
          <w:trHeight w:val="593"/>
        </w:trPr>
        <w:tc>
          <w:tcPr>
            <w:tcW w:w="3595" w:type="dxa"/>
            <w:vAlign w:val="center"/>
          </w:tcPr>
          <w:p w14:paraId="6355B160" w14:textId="77777777" w:rsidR="00164D79" w:rsidRPr="00164D79" w:rsidRDefault="00164D79" w:rsidP="005C4CBA">
            <w:pPr>
              <w:pStyle w:val="Chores"/>
              <w:rPr>
                <w:b/>
              </w:rPr>
            </w:pPr>
            <w:r w:rsidRPr="00164D79">
              <w:rPr>
                <w:b/>
              </w:rPr>
              <w:lastRenderedPageBreak/>
              <w:t>OPEN MAT Sundays by Reservation Only – Call School!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69828CDC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5062BDB8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771527F6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01AB0CB2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1A12B3C0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5A86913C" w14:textId="77777777" w:rsidR="00164D79" w:rsidRPr="00953298" w:rsidRDefault="00164D79" w:rsidP="005C4CBA">
            <w:pPr>
              <w:pStyle w:val="Chores"/>
              <w:jc w:val="center"/>
            </w:pPr>
          </w:p>
        </w:tc>
      </w:tr>
      <w:tr w:rsidR="00164D79" w:rsidRPr="00953298" w14:paraId="544E0500" w14:textId="77777777" w:rsidTr="005C4CBA">
        <w:trPr>
          <w:trHeight w:val="593"/>
        </w:trPr>
        <w:tc>
          <w:tcPr>
            <w:tcW w:w="3595" w:type="dxa"/>
            <w:vAlign w:val="center"/>
          </w:tcPr>
          <w:p w14:paraId="4F4269E4" w14:textId="77777777" w:rsidR="00164D79" w:rsidRPr="00953298" w:rsidRDefault="00164D79" w:rsidP="005C4CBA">
            <w:pPr>
              <w:pStyle w:val="Chores"/>
            </w:pP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14:paraId="41E52745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14:paraId="0F205AEF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674D46A2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center"/>
          </w:tcPr>
          <w:p w14:paraId="1A9B9D74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5EF4347E" w14:textId="77777777" w:rsidR="00164D79" w:rsidRPr="00953298" w:rsidRDefault="00164D79" w:rsidP="005C4CBA">
            <w:pPr>
              <w:pStyle w:val="Chores"/>
              <w:jc w:val="center"/>
            </w:pPr>
          </w:p>
        </w:tc>
        <w:tc>
          <w:tcPr>
            <w:tcW w:w="1440" w:type="dxa"/>
          </w:tcPr>
          <w:p w14:paraId="598EBF4E" w14:textId="77777777" w:rsidR="00164D79" w:rsidRDefault="00164D79" w:rsidP="005C4CBA">
            <w:pPr>
              <w:pStyle w:val="Chores"/>
              <w:jc w:val="center"/>
            </w:pPr>
          </w:p>
        </w:tc>
      </w:tr>
    </w:tbl>
    <w:p w14:paraId="1B3DB32C" w14:textId="77777777" w:rsidR="00FA783E" w:rsidRPr="004D475E" w:rsidRDefault="00FA783E" w:rsidP="00024310"/>
    <w:sectPr w:rsidR="00FA783E" w:rsidRPr="004D475E" w:rsidSect="0002431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5840" w:h="12240" w:orient="landscape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50E6B" w14:textId="77777777" w:rsidR="00B068BA" w:rsidRDefault="00B068BA" w:rsidP="0090295D">
      <w:r>
        <w:separator/>
      </w:r>
    </w:p>
  </w:endnote>
  <w:endnote w:type="continuationSeparator" w:id="0">
    <w:p w14:paraId="2F6B8E2A" w14:textId="77777777" w:rsidR="00B068BA" w:rsidRDefault="00B068BA" w:rsidP="009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ABB7" w14:textId="5853738E" w:rsidR="00FA783E" w:rsidRDefault="00137645" w:rsidP="00FA783E">
    <w:pPr>
      <w:jc w:val="center"/>
    </w:pPr>
    <w:r>
      <w:rPr>
        <w:noProof/>
      </w:rPr>
      <w:drawing>
        <wp:inline distT="0" distB="0" distL="0" distR="0" wp14:anchorId="14850263" wp14:editId="22B6C9C1">
          <wp:extent cx="1905000" cy="1905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cieBarraLibertyvilleI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05715" w14:textId="77777777" w:rsidR="00FA783E" w:rsidRDefault="00B068BA" w:rsidP="00FA783E">
    <w:pPr>
      <w:jc w:val="center"/>
    </w:pPr>
    <w:sdt>
      <w:sdtPr>
        <w:id w:val="18349499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A783E">
          <w:fldChar w:fldCharType="begin"/>
        </w:r>
        <w:r w:rsidR="00FA783E">
          <w:instrText xml:space="preserve"> PAGE   \* MERGEFORMAT </w:instrText>
        </w:r>
        <w:r w:rsidR="00FA783E">
          <w:fldChar w:fldCharType="separate"/>
        </w:r>
        <w:r w:rsidR="00024310">
          <w:rPr>
            <w:noProof/>
          </w:rPr>
          <w:t>2</w:t>
        </w:r>
        <w:r w:rsidR="00FA783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0D08" w14:textId="0E80C974" w:rsidR="00FA783E" w:rsidRDefault="00164D79" w:rsidP="00137645">
    <w:pPr>
      <w:jc w:val="center"/>
    </w:pPr>
    <w:r>
      <w:rPr>
        <w:noProof/>
      </w:rPr>
      <w:drawing>
        <wp:inline distT="0" distB="0" distL="0" distR="0" wp14:anchorId="3240F9C4" wp14:editId="7DBD1811">
          <wp:extent cx="1905000" cy="1905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cieBarraLibertyvilleI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7C0A0" w14:textId="77777777" w:rsidR="00B068BA" w:rsidRDefault="00B068BA" w:rsidP="0090295D">
      <w:r>
        <w:separator/>
      </w:r>
    </w:p>
  </w:footnote>
  <w:footnote w:type="continuationSeparator" w:id="0">
    <w:p w14:paraId="13D9B160" w14:textId="77777777" w:rsidR="00B068BA" w:rsidRDefault="00B068BA" w:rsidP="0090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429C7" w14:textId="77777777" w:rsidR="00137645" w:rsidRPr="00754B56" w:rsidRDefault="00137645" w:rsidP="00137645">
    <w:pPr>
      <w:pStyle w:val="Heading2"/>
      <w:jc w:val="center"/>
    </w:pPr>
    <w:r w:rsidRPr="00164D79">
      <w:rPr>
        <w:szCs w:val="24"/>
      </w:rPr>
      <w:t>Barra Libertyville Class Schedule 13960 W. Rockland Rd.</w:t>
    </w:r>
    <w:r>
      <w:t xml:space="preserve"> 224-818-6155 </w:t>
    </w:r>
    <w:hyperlink r:id="rId1" w:history="1">
      <w:r w:rsidRPr="001B5683">
        <w:rPr>
          <w:rStyle w:val="Hyperlink"/>
        </w:rPr>
        <w:t>info@gblibertyville.com</w:t>
      </w:r>
    </w:hyperlink>
    <w:r>
      <w:tab/>
    </w:r>
    <w:r w:rsidRPr="00164D79">
      <w:rPr>
        <w:b/>
      </w:rPr>
      <w:t>gblibertyville.com</w:t>
    </w:r>
  </w:p>
  <w:p w14:paraId="6E85DD3D" w14:textId="77777777" w:rsidR="00137645" w:rsidRDefault="00137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C921" w14:textId="77777777" w:rsidR="00137645" w:rsidRPr="00754B56" w:rsidRDefault="00137645" w:rsidP="00137645">
    <w:pPr>
      <w:pStyle w:val="Heading2"/>
      <w:jc w:val="center"/>
    </w:pPr>
    <w:r w:rsidRPr="00164D79">
      <w:rPr>
        <w:szCs w:val="24"/>
      </w:rPr>
      <w:t>Barra Libertyville Class Schedule 13960 W. Rockland Rd.</w:t>
    </w:r>
    <w:r>
      <w:t xml:space="preserve"> 224-818-6155 </w:t>
    </w:r>
    <w:hyperlink r:id="rId1" w:history="1">
      <w:r w:rsidRPr="001B5683">
        <w:rPr>
          <w:rStyle w:val="Hyperlink"/>
        </w:rPr>
        <w:t>info@gblibertyville.com</w:t>
      </w:r>
    </w:hyperlink>
    <w:r>
      <w:tab/>
    </w:r>
    <w:r w:rsidRPr="00164D79">
      <w:rPr>
        <w:b/>
      </w:rPr>
      <w:t>gblibertyville.com</w:t>
    </w:r>
  </w:p>
  <w:p w14:paraId="4BCC8F56" w14:textId="77777777" w:rsidR="00137645" w:rsidRPr="00137645" w:rsidRDefault="00137645" w:rsidP="00137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5630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D05C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B23E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4CB8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BA08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BEC7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A53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2E5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66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D80C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61"/>
    <w:rsid w:val="00024310"/>
    <w:rsid w:val="000444B2"/>
    <w:rsid w:val="00065416"/>
    <w:rsid w:val="000A491F"/>
    <w:rsid w:val="000D0C12"/>
    <w:rsid w:val="000E154C"/>
    <w:rsid w:val="000F0EAF"/>
    <w:rsid w:val="000F3308"/>
    <w:rsid w:val="00122DFE"/>
    <w:rsid w:val="00137645"/>
    <w:rsid w:val="001509B3"/>
    <w:rsid w:val="00164D79"/>
    <w:rsid w:val="00190A16"/>
    <w:rsid w:val="001A1A66"/>
    <w:rsid w:val="001C6491"/>
    <w:rsid w:val="001C6D75"/>
    <w:rsid w:val="001C7CC5"/>
    <w:rsid w:val="002202C1"/>
    <w:rsid w:val="0023361E"/>
    <w:rsid w:val="00247861"/>
    <w:rsid w:val="0025659A"/>
    <w:rsid w:val="002642C8"/>
    <w:rsid w:val="00273896"/>
    <w:rsid w:val="00284972"/>
    <w:rsid w:val="002B2A15"/>
    <w:rsid w:val="002B5C70"/>
    <w:rsid w:val="002D2AEE"/>
    <w:rsid w:val="002F1562"/>
    <w:rsid w:val="0034428D"/>
    <w:rsid w:val="00356360"/>
    <w:rsid w:val="003A6982"/>
    <w:rsid w:val="003B295C"/>
    <w:rsid w:val="003B5907"/>
    <w:rsid w:val="003C24AB"/>
    <w:rsid w:val="003F155C"/>
    <w:rsid w:val="003F3F31"/>
    <w:rsid w:val="004169D3"/>
    <w:rsid w:val="00455C97"/>
    <w:rsid w:val="004D475E"/>
    <w:rsid w:val="004F21C8"/>
    <w:rsid w:val="004F27A2"/>
    <w:rsid w:val="004F655D"/>
    <w:rsid w:val="004F7D07"/>
    <w:rsid w:val="005136C7"/>
    <w:rsid w:val="005156F2"/>
    <w:rsid w:val="00534827"/>
    <w:rsid w:val="00556208"/>
    <w:rsid w:val="00565A79"/>
    <w:rsid w:val="00575AFD"/>
    <w:rsid w:val="0058681C"/>
    <w:rsid w:val="00593B5B"/>
    <w:rsid w:val="00596B42"/>
    <w:rsid w:val="00597FD9"/>
    <w:rsid w:val="005D7330"/>
    <w:rsid w:val="006114C6"/>
    <w:rsid w:val="00615C11"/>
    <w:rsid w:val="00616FAB"/>
    <w:rsid w:val="00655DC0"/>
    <w:rsid w:val="00656E99"/>
    <w:rsid w:val="00687447"/>
    <w:rsid w:val="006B30F5"/>
    <w:rsid w:val="006D7CC9"/>
    <w:rsid w:val="006E701F"/>
    <w:rsid w:val="006E7276"/>
    <w:rsid w:val="00747C03"/>
    <w:rsid w:val="00754B56"/>
    <w:rsid w:val="007643DD"/>
    <w:rsid w:val="0077363A"/>
    <w:rsid w:val="007740D7"/>
    <w:rsid w:val="007A4C07"/>
    <w:rsid w:val="007C274B"/>
    <w:rsid w:val="007D11F5"/>
    <w:rsid w:val="007E7D01"/>
    <w:rsid w:val="00802B12"/>
    <w:rsid w:val="008032AF"/>
    <w:rsid w:val="0082362D"/>
    <w:rsid w:val="0085019F"/>
    <w:rsid w:val="00853CCA"/>
    <w:rsid w:val="008A078F"/>
    <w:rsid w:val="008C62A2"/>
    <w:rsid w:val="008D1469"/>
    <w:rsid w:val="008E1C6F"/>
    <w:rsid w:val="008F159D"/>
    <w:rsid w:val="0090295D"/>
    <w:rsid w:val="00953298"/>
    <w:rsid w:val="009758F2"/>
    <w:rsid w:val="009819F6"/>
    <w:rsid w:val="009C328A"/>
    <w:rsid w:val="009D74B2"/>
    <w:rsid w:val="00A30EC5"/>
    <w:rsid w:val="00A324C1"/>
    <w:rsid w:val="00A32550"/>
    <w:rsid w:val="00A7377D"/>
    <w:rsid w:val="00A77B8A"/>
    <w:rsid w:val="00AD078D"/>
    <w:rsid w:val="00AF11CE"/>
    <w:rsid w:val="00B01FF4"/>
    <w:rsid w:val="00B05F9B"/>
    <w:rsid w:val="00B068BA"/>
    <w:rsid w:val="00B15AF0"/>
    <w:rsid w:val="00B5551A"/>
    <w:rsid w:val="00B72870"/>
    <w:rsid w:val="00B81E86"/>
    <w:rsid w:val="00BA312D"/>
    <w:rsid w:val="00BB4009"/>
    <w:rsid w:val="00BC4B85"/>
    <w:rsid w:val="00BC5E05"/>
    <w:rsid w:val="00C136D7"/>
    <w:rsid w:val="00C41E4F"/>
    <w:rsid w:val="00C57941"/>
    <w:rsid w:val="00CB5A81"/>
    <w:rsid w:val="00D1004C"/>
    <w:rsid w:val="00D56834"/>
    <w:rsid w:val="00DA1819"/>
    <w:rsid w:val="00DA59E2"/>
    <w:rsid w:val="00DA5FD4"/>
    <w:rsid w:val="00DB1EA9"/>
    <w:rsid w:val="00DD18B9"/>
    <w:rsid w:val="00DD697E"/>
    <w:rsid w:val="00E13349"/>
    <w:rsid w:val="00E352B3"/>
    <w:rsid w:val="00E41974"/>
    <w:rsid w:val="00E45548"/>
    <w:rsid w:val="00E4782C"/>
    <w:rsid w:val="00E70F28"/>
    <w:rsid w:val="00E723DC"/>
    <w:rsid w:val="00E963F7"/>
    <w:rsid w:val="00EA7139"/>
    <w:rsid w:val="00EC0D3E"/>
    <w:rsid w:val="00EC1567"/>
    <w:rsid w:val="00EC7C5F"/>
    <w:rsid w:val="00EF3E04"/>
    <w:rsid w:val="00F01CA8"/>
    <w:rsid w:val="00F50CE4"/>
    <w:rsid w:val="00F54CEB"/>
    <w:rsid w:val="00F73A44"/>
    <w:rsid w:val="00F76F1D"/>
    <w:rsid w:val="00F85936"/>
    <w:rsid w:val="00FA73C6"/>
    <w:rsid w:val="00FA7769"/>
    <w:rsid w:val="00FA783E"/>
    <w:rsid w:val="00FB5196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9D30A"/>
  <w15:docId w15:val="{CEF00C54-9731-412E-BE2B-A1F87D39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D75"/>
  </w:style>
  <w:style w:type="paragraph" w:styleId="Heading1">
    <w:name w:val="heading 1"/>
    <w:basedOn w:val="Normal"/>
    <w:next w:val="Normal"/>
    <w:link w:val="Heading1Char"/>
    <w:uiPriority w:val="9"/>
    <w:qFormat/>
    <w:rsid w:val="00754B56"/>
    <w:pPr>
      <w:outlineLvl w:val="0"/>
    </w:pPr>
    <w:rPr>
      <w:rFonts w:asciiTheme="majorHAnsi" w:hAnsiTheme="majorHAnsi"/>
      <w:color w:val="365F91" w:themeColor="accent1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44B2"/>
    <w:pPr>
      <w:spacing w:after="320"/>
      <w:outlineLvl w:val="1"/>
    </w:pPr>
    <w:rPr>
      <w:rFonts w:asciiTheme="minorHAnsi" w:hAnsi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81C"/>
    <w:pPr>
      <w:jc w:val="center"/>
      <w:outlineLvl w:val="2"/>
    </w:pPr>
    <w:rPr>
      <w:rFonts w:asciiTheme="majorHAnsi" w:hAnsiTheme="majorHAnsi"/>
      <w:color w:val="365F91" w:themeColor="accent1" w:themeShade="BF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E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E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E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E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8C62A2"/>
    <w:pPr>
      <w:numPr>
        <w:numId w:val="1"/>
      </w:numPr>
      <w:spacing w:line="240" w:lineRule="atLeast"/>
    </w:pPr>
    <w:rPr>
      <w:rFonts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0444B2"/>
    <w:rPr>
      <w:color w:val="365F91" w:themeColor="accent1" w:themeShade="BF"/>
      <w:sz w:val="24"/>
      <w:szCs w:val="28"/>
    </w:rPr>
  </w:style>
  <w:style w:type="paragraph" w:styleId="Signature">
    <w:name w:val="Signature"/>
    <w:basedOn w:val="Normal"/>
    <w:link w:val="SignatureChar"/>
    <w:uiPriority w:val="99"/>
    <w:unhideWhenUsed/>
    <w:rsid w:val="008C62A2"/>
    <w:pPr>
      <w:pBdr>
        <w:top w:val="single" w:sz="4" w:space="1" w:color="A6A6A6"/>
      </w:pBdr>
      <w:spacing w:before="400" w:line="240" w:lineRule="atLeast"/>
    </w:pPr>
  </w:style>
  <w:style w:type="character" w:customStyle="1" w:styleId="SignatureChar">
    <w:name w:val="Signature Char"/>
    <w:basedOn w:val="DefaultParagraphFont"/>
    <w:link w:val="Signature"/>
    <w:uiPriority w:val="99"/>
    <w:rsid w:val="008C62A2"/>
    <w:rPr>
      <w:rFonts w:ascii="Cambria" w:eastAsia="Tahom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54B56"/>
    <w:rPr>
      <w:rFonts w:asciiTheme="majorHAnsi" w:eastAsia="Tahoma" w:hAnsiTheme="majorHAnsi"/>
      <w:color w:val="365F91" w:themeColor="accent1" w:themeShade="BF"/>
      <w:sz w:val="36"/>
      <w:szCs w:val="28"/>
    </w:rPr>
  </w:style>
  <w:style w:type="table" w:styleId="TableGrid">
    <w:name w:val="Table Grid"/>
    <w:basedOn w:val="TableNormal"/>
    <w:uiPriority w:val="59"/>
    <w:rsid w:val="004D4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8681C"/>
    <w:rPr>
      <w:rFonts w:asciiTheme="majorHAnsi" w:eastAsia="Tahoma" w:hAnsiTheme="majorHAnsi"/>
      <w:color w:val="365F91" w:themeColor="accent1" w:themeShade="BF"/>
      <w:sz w:val="23"/>
    </w:rPr>
  </w:style>
  <w:style w:type="paragraph" w:customStyle="1" w:styleId="Chores">
    <w:name w:val="Chores"/>
    <w:basedOn w:val="Normal"/>
    <w:qFormat/>
    <w:rsid w:val="00754B56"/>
    <w:rPr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E963F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63F7"/>
  </w:style>
  <w:style w:type="paragraph" w:styleId="Footer">
    <w:name w:val="footer"/>
    <w:basedOn w:val="Normal"/>
    <w:link w:val="FooterChar"/>
    <w:uiPriority w:val="99"/>
    <w:unhideWhenUsed/>
    <w:rsid w:val="00E963F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63F7"/>
  </w:style>
  <w:style w:type="character" w:styleId="PlaceholderText">
    <w:name w:val="Placeholder Text"/>
    <w:basedOn w:val="DefaultParagraphFont"/>
    <w:uiPriority w:val="99"/>
    <w:semiHidden/>
    <w:rsid w:val="003563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C5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C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0EC5"/>
  </w:style>
  <w:style w:type="paragraph" w:styleId="BlockText">
    <w:name w:val="Block Text"/>
    <w:basedOn w:val="Normal"/>
    <w:uiPriority w:val="99"/>
    <w:semiHidden/>
    <w:unhideWhenUsed/>
    <w:rsid w:val="0035636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EC5"/>
  </w:style>
  <w:style w:type="paragraph" w:styleId="BodyText2">
    <w:name w:val="Body Text 2"/>
    <w:basedOn w:val="Normal"/>
    <w:link w:val="BodyText2Char"/>
    <w:uiPriority w:val="99"/>
    <w:semiHidden/>
    <w:unhideWhenUsed/>
    <w:rsid w:val="00A30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0EC5"/>
  </w:style>
  <w:style w:type="paragraph" w:styleId="BodyText3">
    <w:name w:val="Body Text 3"/>
    <w:basedOn w:val="Normal"/>
    <w:link w:val="BodyText3Char"/>
    <w:uiPriority w:val="99"/>
    <w:semiHidden/>
    <w:unhideWhenUsed/>
    <w:rsid w:val="00A30EC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0EC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0EC5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0E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0E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0E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0EC5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0E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0E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0E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0EC5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0EC5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EC5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30EC5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0EC5"/>
  </w:style>
  <w:style w:type="table" w:styleId="ColorfulGrid">
    <w:name w:val="Colorful Grid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30EC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E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EC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C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0E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0EC5"/>
  </w:style>
  <w:style w:type="character" w:customStyle="1" w:styleId="DateChar">
    <w:name w:val="Date Char"/>
    <w:basedOn w:val="DefaultParagraphFont"/>
    <w:link w:val="Date"/>
    <w:uiPriority w:val="99"/>
    <w:semiHidden/>
    <w:rsid w:val="00A30EC5"/>
  </w:style>
  <w:style w:type="paragraph" w:styleId="DocumentMap">
    <w:name w:val="Document Map"/>
    <w:basedOn w:val="Normal"/>
    <w:link w:val="DocumentMapChar"/>
    <w:uiPriority w:val="99"/>
    <w:semiHidden/>
    <w:unhideWhenUsed/>
    <w:rsid w:val="00A30EC5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0EC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0EC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0EC5"/>
  </w:style>
  <w:style w:type="character" w:styleId="EndnoteReference">
    <w:name w:val="endnote reference"/>
    <w:basedOn w:val="DefaultParagraphFont"/>
    <w:uiPriority w:val="99"/>
    <w:semiHidden/>
    <w:unhideWhenUsed/>
    <w:rsid w:val="00A30E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0EC5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0EC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30EC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0EC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30E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EC5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EC5"/>
    <w:rPr>
      <w:szCs w:val="20"/>
    </w:rPr>
  </w:style>
  <w:style w:type="table" w:styleId="GridTable1Light">
    <w:name w:val="Grid Table 1 Light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0EC5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0E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0EC5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EC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E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E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EC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EC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30EC5"/>
  </w:style>
  <w:style w:type="paragraph" w:styleId="HTMLAddress">
    <w:name w:val="HTML Address"/>
    <w:basedOn w:val="Normal"/>
    <w:link w:val="HTMLAddressChar"/>
    <w:uiPriority w:val="99"/>
    <w:semiHidden/>
    <w:unhideWhenUsed/>
    <w:rsid w:val="00A30EC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0E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30E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30E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EC5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EC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30E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30EC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30EC5"/>
    <w:rPr>
      <w:i/>
      <w:iCs/>
    </w:rPr>
  </w:style>
  <w:style w:type="character" w:styleId="Hyperlink">
    <w:name w:val="Hyperlink"/>
    <w:basedOn w:val="DefaultParagraphFont"/>
    <w:uiPriority w:val="99"/>
    <w:unhideWhenUsed/>
    <w:rsid w:val="00A30E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0EC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0EC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0EC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0EC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0EC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0EC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0EC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0EC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0EC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30EC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0E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0EC5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0EC5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0EC5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0EC5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0EC5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0EC5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30EC5"/>
  </w:style>
  <w:style w:type="paragraph" w:styleId="List">
    <w:name w:val="List"/>
    <w:basedOn w:val="Normal"/>
    <w:uiPriority w:val="99"/>
    <w:semiHidden/>
    <w:unhideWhenUsed/>
    <w:rsid w:val="00A30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30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30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30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30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30EC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30EC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30E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30EC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30E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30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30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30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30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30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30EC5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30EC5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30EC5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30EC5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30EC5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0EC5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0EC5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0E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0E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0EC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0EC5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0EC5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0EC5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0EC5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0EC5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0EC5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30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0EC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0E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0E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0E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0E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0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0E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30E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30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0EC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0EC5"/>
  </w:style>
  <w:style w:type="character" w:styleId="PageNumber">
    <w:name w:val="page number"/>
    <w:basedOn w:val="DefaultParagraphFont"/>
    <w:uiPriority w:val="99"/>
    <w:semiHidden/>
    <w:unhideWhenUsed/>
    <w:rsid w:val="00A30EC5"/>
  </w:style>
  <w:style w:type="table" w:styleId="PlainTable1">
    <w:name w:val="Plain Table 1"/>
    <w:basedOn w:val="TableNormal"/>
    <w:uiPriority w:val="41"/>
    <w:rsid w:val="00A30EC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0EC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0EC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0EC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0EC5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0EC5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0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0EC5"/>
  </w:style>
  <w:style w:type="character" w:styleId="SmartHyperlink">
    <w:name w:val="Smart Hyperlink"/>
    <w:basedOn w:val="DefaultParagraphFont"/>
    <w:uiPriority w:val="99"/>
    <w:semiHidden/>
    <w:unhideWhenUsed/>
    <w:rsid w:val="00A30EC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A30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30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30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30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30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30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30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30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30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30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30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30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30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30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30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30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30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30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30EC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30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30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30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30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30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30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0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30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30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30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30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30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30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30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3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30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30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30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30E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30E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30E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0E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0E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0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0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0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0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0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EC5"/>
    <w:pPr>
      <w:keepNext/>
      <w:keepLines/>
      <w:spacing w:before="240" w:after="0"/>
      <w:outlineLvl w:val="9"/>
    </w:pPr>
    <w:rPr>
      <w:rFonts w:eastAsiaTheme="majorEastAsia" w:cstheme="majorBidi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5636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libertyvil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libertyvill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lib\AppData\Roaming\Microsoft\Templates\Checklist%20for%20a%20child's%20household%20cho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89E58CCFE9479B82B76E603FB0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FB5F-9CA1-45AB-B91D-3A1DFFD5712B}"/>
      </w:docPartPr>
      <w:docPartBody>
        <w:p w:rsidR="00000000" w:rsidRDefault="00F36CA3" w:rsidP="00F36CA3">
          <w:pPr>
            <w:pStyle w:val="A989E58CCFE9479B82B76E603FB03604"/>
          </w:pPr>
          <w:r w:rsidRPr="00953298">
            <w:t>Monday</w:t>
          </w:r>
        </w:p>
      </w:docPartBody>
    </w:docPart>
    <w:docPart>
      <w:docPartPr>
        <w:name w:val="1883761E49CA49DCB70F9257161C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602A-00C9-4771-BB21-ADEE2B4E4C13}"/>
      </w:docPartPr>
      <w:docPartBody>
        <w:p w:rsidR="00000000" w:rsidRDefault="00F36CA3" w:rsidP="00F36CA3">
          <w:pPr>
            <w:pStyle w:val="1883761E49CA49DCB70F9257161CEC08"/>
          </w:pPr>
          <w:r w:rsidRPr="00953298">
            <w:t>Tuesday</w:t>
          </w:r>
        </w:p>
      </w:docPartBody>
    </w:docPart>
    <w:docPart>
      <w:docPartPr>
        <w:name w:val="C21835DC84464A889862640F42B53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3A25-CE6B-4026-A46C-9D476B24EF01}"/>
      </w:docPartPr>
      <w:docPartBody>
        <w:p w:rsidR="00000000" w:rsidRDefault="00F36CA3" w:rsidP="00F36CA3">
          <w:pPr>
            <w:pStyle w:val="C21835DC84464A889862640F42B53DA3"/>
          </w:pPr>
          <w:r w:rsidRPr="00953298">
            <w:t>Wednesday</w:t>
          </w:r>
        </w:p>
      </w:docPartBody>
    </w:docPart>
    <w:docPart>
      <w:docPartPr>
        <w:name w:val="AC94B9BF9DE64C8D80F098A77A39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E292-8107-4517-99B7-DB18CA7088D5}"/>
      </w:docPartPr>
      <w:docPartBody>
        <w:p w:rsidR="00000000" w:rsidRDefault="00F36CA3" w:rsidP="00F36CA3">
          <w:pPr>
            <w:pStyle w:val="AC94B9BF9DE64C8D80F098A77A390A70"/>
          </w:pPr>
          <w:r w:rsidRPr="00953298">
            <w:t>Thursday</w:t>
          </w:r>
        </w:p>
      </w:docPartBody>
    </w:docPart>
    <w:docPart>
      <w:docPartPr>
        <w:name w:val="BC8876854D6A4DA3B6D7A08206FC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A662-B89B-4E00-A8CD-5ADD8940D32D}"/>
      </w:docPartPr>
      <w:docPartBody>
        <w:p w:rsidR="00000000" w:rsidRDefault="00F36CA3" w:rsidP="00F36CA3">
          <w:pPr>
            <w:pStyle w:val="BC8876854D6A4DA3B6D7A08206FC5342"/>
          </w:pPr>
          <w:r w:rsidRPr="00953298">
            <w:t>Friday</w:t>
          </w:r>
        </w:p>
      </w:docPartBody>
    </w:docPart>
    <w:docPart>
      <w:docPartPr>
        <w:name w:val="FE542980E78840C0955B9BAB1A0FB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7079-0EE6-4821-9391-D528CEBA5D7B}"/>
      </w:docPartPr>
      <w:docPartBody>
        <w:p w:rsidR="00000000" w:rsidRDefault="00F36CA3" w:rsidP="00F36CA3">
          <w:pPr>
            <w:pStyle w:val="FE542980E78840C0955B9BAB1A0FBE2F"/>
          </w:pPr>
          <w:r w:rsidRPr="00953298">
            <w:t>Monday</w:t>
          </w:r>
        </w:p>
      </w:docPartBody>
    </w:docPart>
    <w:docPart>
      <w:docPartPr>
        <w:name w:val="4A18BFE233A5475D82291578ECCD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F647-3D47-4209-AC91-E9DE60F7094B}"/>
      </w:docPartPr>
      <w:docPartBody>
        <w:p w:rsidR="00000000" w:rsidRDefault="00F36CA3" w:rsidP="00F36CA3">
          <w:pPr>
            <w:pStyle w:val="4A18BFE233A5475D82291578ECCDFE0D"/>
          </w:pPr>
          <w:r w:rsidRPr="00953298">
            <w:t>Tuesday</w:t>
          </w:r>
        </w:p>
      </w:docPartBody>
    </w:docPart>
    <w:docPart>
      <w:docPartPr>
        <w:name w:val="1F2E8B7F7DEE4FD58193B41A8A06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508B-5DA8-4ACB-BC2E-38DC8095A266}"/>
      </w:docPartPr>
      <w:docPartBody>
        <w:p w:rsidR="00000000" w:rsidRDefault="00F36CA3" w:rsidP="00F36CA3">
          <w:pPr>
            <w:pStyle w:val="1F2E8B7F7DEE4FD58193B41A8A06E561"/>
          </w:pPr>
          <w:r w:rsidRPr="00953298">
            <w:t>Wednesday</w:t>
          </w:r>
        </w:p>
      </w:docPartBody>
    </w:docPart>
    <w:docPart>
      <w:docPartPr>
        <w:name w:val="48272E38C5364BB3B52609814F6F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7A76C-70C5-47B5-89BB-04A5E33D0720}"/>
      </w:docPartPr>
      <w:docPartBody>
        <w:p w:rsidR="00000000" w:rsidRDefault="00F36CA3" w:rsidP="00F36CA3">
          <w:pPr>
            <w:pStyle w:val="48272E38C5364BB3B52609814F6FB5E4"/>
          </w:pPr>
          <w:r w:rsidRPr="00953298">
            <w:t>Thursday</w:t>
          </w:r>
        </w:p>
      </w:docPartBody>
    </w:docPart>
    <w:docPart>
      <w:docPartPr>
        <w:name w:val="35CF66DA45484A7893258144396E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B63B-BA10-4176-8226-B891B129F6DB}"/>
      </w:docPartPr>
      <w:docPartBody>
        <w:p w:rsidR="00000000" w:rsidRDefault="00F36CA3" w:rsidP="00F36CA3">
          <w:pPr>
            <w:pStyle w:val="35CF66DA45484A7893258144396E6D65"/>
          </w:pPr>
          <w:r w:rsidRPr="00953298"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A3"/>
    <w:rsid w:val="00395E20"/>
    <w:rsid w:val="00F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2508769E8401489ADA3D939406DB1">
    <w:name w:val="E6D2508769E8401489ADA3D939406DB1"/>
  </w:style>
  <w:style w:type="paragraph" w:customStyle="1" w:styleId="351DF1D266BD4546A5DC6DCDBAC6AAF8">
    <w:name w:val="351DF1D266BD4546A5DC6DCDBAC6AAF8"/>
  </w:style>
  <w:style w:type="paragraph" w:customStyle="1" w:styleId="1DAAEE3C22A548B196AC5F91F74D531E">
    <w:name w:val="1DAAEE3C22A548B196AC5F91F74D531E"/>
  </w:style>
  <w:style w:type="paragraph" w:customStyle="1" w:styleId="7DDB1E60F089473392CF65340D600E14">
    <w:name w:val="7DDB1E60F089473392CF65340D600E14"/>
  </w:style>
  <w:style w:type="paragraph" w:customStyle="1" w:styleId="D2F8ABBC6C414BC28AEC5E3CEAA6131A">
    <w:name w:val="D2F8ABBC6C414BC28AEC5E3CEAA6131A"/>
  </w:style>
  <w:style w:type="paragraph" w:customStyle="1" w:styleId="7373380CF7594C719A7F3940FC4AAE1E">
    <w:name w:val="7373380CF7594C719A7F3940FC4AAE1E"/>
  </w:style>
  <w:style w:type="paragraph" w:customStyle="1" w:styleId="7272F6C574A34525B98A75BB5ACF8ED6">
    <w:name w:val="7272F6C574A34525B98A75BB5ACF8ED6"/>
  </w:style>
  <w:style w:type="paragraph" w:customStyle="1" w:styleId="3FB9D9031E9048419D84829EE77BE9FF">
    <w:name w:val="3FB9D9031E9048419D84829EE77BE9FF"/>
  </w:style>
  <w:style w:type="paragraph" w:customStyle="1" w:styleId="E509D3BE3FD54E5D9AF184A169FF01D7">
    <w:name w:val="E509D3BE3FD54E5D9AF184A169FF01D7"/>
  </w:style>
  <w:style w:type="paragraph" w:customStyle="1" w:styleId="A463744F7AA34B569A34524B718B6C20">
    <w:name w:val="A463744F7AA34B569A34524B718B6C20"/>
  </w:style>
  <w:style w:type="paragraph" w:customStyle="1" w:styleId="564B4D54F7524187BC1CDEC3D924C473">
    <w:name w:val="564B4D54F7524187BC1CDEC3D924C473"/>
  </w:style>
  <w:style w:type="paragraph" w:customStyle="1" w:styleId="FCDA578AC8304734BBD16D444D5EF27F">
    <w:name w:val="FCDA578AC8304734BBD16D444D5EF27F"/>
  </w:style>
  <w:style w:type="paragraph" w:customStyle="1" w:styleId="61BAF629F8C34B41AC1CFB7FFC3D160B">
    <w:name w:val="61BAF629F8C34B41AC1CFB7FFC3D160B"/>
  </w:style>
  <w:style w:type="paragraph" w:customStyle="1" w:styleId="0184218869BC49099D492ACB99DC9B3C">
    <w:name w:val="0184218869BC49099D492ACB99DC9B3C"/>
  </w:style>
  <w:style w:type="paragraph" w:customStyle="1" w:styleId="265B34BF0E7D4222AAEEE9BF205F4055">
    <w:name w:val="265B34BF0E7D4222AAEEE9BF205F4055"/>
  </w:style>
  <w:style w:type="paragraph" w:customStyle="1" w:styleId="2607DA1B6B05455DA3F844FA3A71773E">
    <w:name w:val="2607DA1B6B05455DA3F844FA3A71773E"/>
  </w:style>
  <w:style w:type="paragraph" w:customStyle="1" w:styleId="79FEB1087CA14E49A1646D9CE10ED857">
    <w:name w:val="79FEB1087CA14E49A1646D9CE10ED857"/>
  </w:style>
  <w:style w:type="paragraph" w:customStyle="1" w:styleId="C110F1CC730E4B74ACDB084600BCC060">
    <w:name w:val="C110F1CC730E4B74ACDB084600BCC060"/>
  </w:style>
  <w:style w:type="paragraph" w:customStyle="1" w:styleId="181132F99D4948A79E44C7482BBECF99">
    <w:name w:val="181132F99D4948A79E44C7482BBECF99"/>
  </w:style>
  <w:style w:type="paragraph" w:customStyle="1" w:styleId="33506A6464C541B6A3564678ECD131F5">
    <w:name w:val="33506A6464C541B6A3564678ECD131F5"/>
  </w:style>
  <w:style w:type="paragraph" w:customStyle="1" w:styleId="5BC2E6A349404342975A484C223A8D81">
    <w:name w:val="5BC2E6A349404342975A484C223A8D81"/>
  </w:style>
  <w:style w:type="paragraph" w:customStyle="1" w:styleId="04DA2DBFCD5E4AC78497885146A7B21A">
    <w:name w:val="04DA2DBFCD5E4AC78497885146A7B21A"/>
  </w:style>
  <w:style w:type="paragraph" w:customStyle="1" w:styleId="5AC7EB0D824C4152B1ABE7ABA48D74B0">
    <w:name w:val="5AC7EB0D824C4152B1ABE7ABA48D74B0"/>
  </w:style>
  <w:style w:type="paragraph" w:customStyle="1" w:styleId="22719F8C9507451E9A16F32C7AA5D778">
    <w:name w:val="22719F8C9507451E9A16F32C7AA5D778"/>
  </w:style>
  <w:style w:type="paragraph" w:customStyle="1" w:styleId="9823A138FF7846BF9A9816741B67E0C4">
    <w:name w:val="9823A138FF7846BF9A9816741B67E0C4"/>
  </w:style>
  <w:style w:type="paragraph" w:customStyle="1" w:styleId="858BE854FBBE4FF29E8FBF3BD8E858E3">
    <w:name w:val="858BE854FBBE4FF29E8FBF3BD8E858E3"/>
  </w:style>
  <w:style w:type="paragraph" w:customStyle="1" w:styleId="02E0CCC59FCD471199DF63DE37666078">
    <w:name w:val="02E0CCC59FCD471199DF63DE37666078"/>
  </w:style>
  <w:style w:type="paragraph" w:customStyle="1" w:styleId="EBD928C330AB494B9697DCDD20227283">
    <w:name w:val="EBD928C330AB494B9697DCDD20227283"/>
  </w:style>
  <w:style w:type="paragraph" w:customStyle="1" w:styleId="5792D9B215804EA7840F1236E9693236">
    <w:name w:val="5792D9B215804EA7840F1236E9693236"/>
  </w:style>
  <w:style w:type="paragraph" w:customStyle="1" w:styleId="ED44C7737B9B4E86AF2342E943F3990D">
    <w:name w:val="ED44C7737B9B4E86AF2342E943F3990D"/>
  </w:style>
  <w:style w:type="paragraph" w:customStyle="1" w:styleId="7D71249CB191453F9FAC769675897223">
    <w:name w:val="7D71249CB191453F9FAC769675897223"/>
  </w:style>
  <w:style w:type="paragraph" w:customStyle="1" w:styleId="B98CD0ED63984AC98DC5167E43029709">
    <w:name w:val="B98CD0ED63984AC98DC5167E43029709"/>
  </w:style>
  <w:style w:type="paragraph" w:customStyle="1" w:styleId="FAB39EFAA0BE4D419FBEBE2356F42845">
    <w:name w:val="FAB39EFAA0BE4D419FBEBE2356F42845"/>
  </w:style>
  <w:style w:type="paragraph" w:customStyle="1" w:styleId="85F206E740E34DACA5E9DF02C37EC1E4">
    <w:name w:val="85F206E740E34DACA5E9DF02C37EC1E4"/>
  </w:style>
  <w:style w:type="paragraph" w:customStyle="1" w:styleId="71ADF7160B32455ABA9D8E4FA142F5CE">
    <w:name w:val="71ADF7160B32455ABA9D8E4FA142F5CE"/>
  </w:style>
  <w:style w:type="paragraph" w:customStyle="1" w:styleId="5662F6D1388941B09E8814E10A348B4F">
    <w:name w:val="5662F6D1388941B09E8814E10A348B4F"/>
  </w:style>
  <w:style w:type="paragraph" w:customStyle="1" w:styleId="4F11D29E5B554561928325119739E8DD">
    <w:name w:val="4F11D29E5B554561928325119739E8DD"/>
  </w:style>
  <w:style w:type="paragraph" w:customStyle="1" w:styleId="5B18E7CEFBBC4D789FE64EB9A098EE66">
    <w:name w:val="5B18E7CEFBBC4D789FE64EB9A098EE66"/>
  </w:style>
  <w:style w:type="paragraph" w:customStyle="1" w:styleId="535EBC9A75F94ABE9CEE318617C43AA4">
    <w:name w:val="535EBC9A75F94ABE9CEE318617C43AA4"/>
  </w:style>
  <w:style w:type="paragraph" w:customStyle="1" w:styleId="C0D13D3448A44BB0AFDAA60060E0A7F6">
    <w:name w:val="C0D13D3448A44BB0AFDAA60060E0A7F6"/>
  </w:style>
  <w:style w:type="paragraph" w:customStyle="1" w:styleId="CB858050B7F946228238851FE2DA0E6C">
    <w:name w:val="CB858050B7F946228238851FE2DA0E6C"/>
  </w:style>
  <w:style w:type="paragraph" w:customStyle="1" w:styleId="50E21E2ADA0642CE942D056E1CD110BA">
    <w:name w:val="50E21E2ADA0642CE942D056E1CD110BA"/>
  </w:style>
  <w:style w:type="paragraph" w:customStyle="1" w:styleId="BC0D4EF2C1CD4023832CBE556A88FC36">
    <w:name w:val="BC0D4EF2C1CD4023832CBE556A88FC36"/>
  </w:style>
  <w:style w:type="paragraph" w:customStyle="1" w:styleId="1B89BE6977714462B08E6F1382779FFC">
    <w:name w:val="1B89BE6977714462B08E6F1382779FFC"/>
  </w:style>
  <w:style w:type="paragraph" w:customStyle="1" w:styleId="ADA731C2CA7F4C10B9D03E18F642E99D">
    <w:name w:val="ADA731C2CA7F4C10B9D03E18F642E99D"/>
  </w:style>
  <w:style w:type="paragraph" w:customStyle="1" w:styleId="A4FA538997474AEB87DDF15DD6B6DF4E">
    <w:name w:val="A4FA538997474AEB87DDF15DD6B6DF4E"/>
  </w:style>
  <w:style w:type="paragraph" w:customStyle="1" w:styleId="30B23466260D4E93901D8D496DA3FC36">
    <w:name w:val="30B23466260D4E93901D8D496DA3FC36"/>
  </w:style>
  <w:style w:type="paragraph" w:customStyle="1" w:styleId="825662318F5F4C758F0EC403AC7304FA">
    <w:name w:val="825662318F5F4C758F0EC403AC7304FA"/>
  </w:style>
  <w:style w:type="paragraph" w:customStyle="1" w:styleId="64BB01C1BDD54209A94112CD02D26C56">
    <w:name w:val="64BB01C1BDD54209A94112CD02D26C56"/>
  </w:style>
  <w:style w:type="paragraph" w:customStyle="1" w:styleId="C457A9A1310B40B487D867D8100A402F">
    <w:name w:val="C457A9A1310B40B487D867D8100A402F"/>
  </w:style>
  <w:style w:type="paragraph" w:customStyle="1" w:styleId="0C7A5690DAAA423A9DF3545CCFC09CD8">
    <w:name w:val="0C7A5690DAAA423A9DF3545CCFC09CD8"/>
  </w:style>
  <w:style w:type="paragraph" w:customStyle="1" w:styleId="6888C05E5F844135BAD7937D3B76DEB9">
    <w:name w:val="6888C05E5F844135BAD7937D3B76DEB9"/>
  </w:style>
  <w:style w:type="paragraph" w:customStyle="1" w:styleId="4B0731B065C443C3A7C13A736EA3A796">
    <w:name w:val="4B0731B065C443C3A7C13A736EA3A796"/>
  </w:style>
  <w:style w:type="paragraph" w:customStyle="1" w:styleId="F6DBF73FE12048F4A7D5232885520804">
    <w:name w:val="F6DBF73FE12048F4A7D5232885520804"/>
  </w:style>
  <w:style w:type="paragraph" w:customStyle="1" w:styleId="B56CC66A8EE447B291E457EC6D90E0A5">
    <w:name w:val="B56CC66A8EE447B291E457EC6D90E0A5"/>
  </w:style>
  <w:style w:type="paragraph" w:customStyle="1" w:styleId="C4C4019C91F44BF3B11D06582B0BCC32">
    <w:name w:val="C4C4019C91F44BF3B11D06582B0BCC32"/>
  </w:style>
  <w:style w:type="paragraph" w:customStyle="1" w:styleId="0CB1E24F7C214356BDB406DD45E85210">
    <w:name w:val="0CB1E24F7C214356BDB406DD45E85210"/>
  </w:style>
  <w:style w:type="paragraph" w:customStyle="1" w:styleId="6F73816E853549CFB77F68E09523350F">
    <w:name w:val="6F73816E853549CFB77F68E09523350F"/>
  </w:style>
  <w:style w:type="paragraph" w:customStyle="1" w:styleId="E087AD81198A4CC8BB91A2A4504C638C">
    <w:name w:val="E087AD81198A4CC8BB91A2A4504C638C"/>
    <w:rsid w:val="00F36CA3"/>
  </w:style>
  <w:style w:type="paragraph" w:customStyle="1" w:styleId="A989E58CCFE9479B82B76E603FB03604">
    <w:name w:val="A989E58CCFE9479B82B76E603FB03604"/>
    <w:rsid w:val="00F36CA3"/>
  </w:style>
  <w:style w:type="paragraph" w:customStyle="1" w:styleId="1883761E49CA49DCB70F9257161CEC08">
    <w:name w:val="1883761E49CA49DCB70F9257161CEC08"/>
    <w:rsid w:val="00F36CA3"/>
  </w:style>
  <w:style w:type="paragraph" w:customStyle="1" w:styleId="C21835DC84464A889862640F42B53DA3">
    <w:name w:val="C21835DC84464A889862640F42B53DA3"/>
    <w:rsid w:val="00F36CA3"/>
  </w:style>
  <w:style w:type="paragraph" w:customStyle="1" w:styleId="AC94B9BF9DE64C8D80F098A77A390A70">
    <w:name w:val="AC94B9BF9DE64C8D80F098A77A390A70"/>
    <w:rsid w:val="00F36CA3"/>
  </w:style>
  <w:style w:type="paragraph" w:customStyle="1" w:styleId="BC8876854D6A4DA3B6D7A08206FC5342">
    <w:name w:val="BC8876854D6A4DA3B6D7A08206FC5342"/>
    <w:rsid w:val="00F36CA3"/>
  </w:style>
  <w:style w:type="paragraph" w:customStyle="1" w:styleId="C16D53FBC6774C5DA32B7D4B542480E9">
    <w:name w:val="C16D53FBC6774C5DA32B7D4B542480E9"/>
    <w:rsid w:val="00F36CA3"/>
  </w:style>
  <w:style w:type="paragraph" w:customStyle="1" w:styleId="5A48FC4B023C4DB3AE91A661FEBB9CEF">
    <w:name w:val="5A48FC4B023C4DB3AE91A661FEBB9CEF"/>
    <w:rsid w:val="00F36CA3"/>
  </w:style>
  <w:style w:type="paragraph" w:customStyle="1" w:styleId="7E8E088E08604B588DEB59ACB096F71A">
    <w:name w:val="7E8E088E08604B588DEB59ACB096F71A"/>
    <w:rsid w:val="00F36CA3"/>
  </w:style>
  <w:style w:type="paragraph" w:customStyle="1" w:styleId="BD170B10E20A43F5A186AD0A7ACA1E4E">
    <w:name w:val="BD170B10E20A43F5A186AD0A7ACA1E4E"/>
    <w:rsid w:val="00F36CA3"/>
  </w:style>
  <w:style w:type="paragraph" w:customStyle="1" w:styleId="4C4BB3E44A714B63AFEEF05F3DBD34F4">
    <w:name w:val="4C4BB3E44A714B63AFEEF05F3DBD34F4"/>
    <w:rsid w:val="00F36CA3"/>
  </w:style>
  <w:style w:type="paragraph" w:customStyle="1" w:styleId="F1C5526FEA104F1181EF8DE3D13FE9E3">
    <w:name w:val="F1C5526FEA104F1181EF8DE3D13FE9E3"/>
    <w:rsid w:val="00F36CA3"/>
  </w:style>
  <w:style w:type="paragraph" w:customStyle="1" w:styleId="38E0809EDE3943B4A0FF6F2368C5EB86">
    <w:name w:val="38E0809EDE3943B4A0FF6F2368C5EB86"/>
    <w:rsid w:val="00F36CA3"/>
  </w:style>
  <w:style w:type="paragraph" w:customStyle="1" w:styleId="894876D4C2E64D70B537FEEBA19EDC99">
    <w:name w:val="894876D4C2E64D70B537FEEBA19EDC99"/>
    <w:rsid w:val="00F36CA3"/>
  </w:style>
  <w:style w:type="paragraph" w:customStyle="1" w:styleId="416C605C42B143A1AC93C4F97D92C134">
    <w:name w:val="416C605C42B143A1AC93C4F97D92C134"/>
    <w:rsid w:val="00F36CA3"/>
  </w:style>
  <w:style w:type="paragraph" w:customStyle="1" w:styleId="8F47184E23944956BDB37935DABA8B03">
    <w:name w:val="8F47184E23944956BDB37935DABA8B03"/>
    <w:rsid w:val="00F36CA3"/>
  </w:style>
  <w:style w:type="paragraph" w:customStyle="1" w:styleId="E79400D214A746158F8789582203F155">
    <w:name w:val="E79400D214A746158F8789582203F155"/>
    <w:rsid w:val="00F36CA3"/>
  </w:style>
  <w:style w:type="paragraph" w:customStyle="1" w:styleId="D8118DDD2E404C1B932222B1886525E9">
    <w:name w:val="D8118DDD2E404C1B932222B1886525E9"/>
    <w:rsid w:val="00F36CA3"/>
  </w:style>
  <w:style w:type="paragraph" w:customStyle="1" w:styleId="FE542980E78840C0955B9BAB1A0FBE2F">
    <w:name w:val="FE542980E78840C0955B9BAB1A0FBE2F"/>
    <w:rsid w:val="00F36CA3"/>
  </w:style>
  <w:style w:type="paragraph" w:customStyle="1" w:styleId="4A18BFE233A5475D82291578ECCDFE0D">
    <w:name w:val="4A18BFE233A5475D82291578ECCDFE0D"/>
    <w:rsid w:val="00F36CA3"/>
  </w:style>
  <w:style w:type="paragraph" w:customStyle="1" w:styleId="1F2E8B7F7DEE4FD58193B41A8A06E561">
    <w:name w:val="1F2E8B7F7DEE4FD58193B41A8A06E561"/>
    <w:rsid w:val="00F36CA3"/>
  </w:style>
  <w:style w:type="paragraph" w:customStyle="1" w:styleId="48272E38C5364BB3B52609814F6FB5E4">
    <w:name w:val="48272E38C5364BB3B52609814F6FB5E4"/>
    <w:rsid w:val="00F36CA3"/>
  </w:style>
  <w:style w:type="paragraph" w:customStyle="1" w:styleId="35CF66DA45484A7893258144396E6D65">
    <w:name w:val="35CF66DA45484A7893258144396E6D65"/>
    <w:rsid w:val="00F36CA3"/>
  </w:style>
  <w:style w:type="paragraph" w:customStyle="1" w:styleId="B104892139E444DEA4FE421198584B38">
    <w:name w:val="B104892139E444DEA4FE421198584B38"/>
    <w:rsid w:val="00F36CA3"/>
  </w:style>
  <w:style w:type="paragraph" w:customStyle="1" w:styleId="803427951CEF4943B85F52815F9A2B9C">
    <w:name w:val="803427951CEF4943B85F52815F9A2B9C"/>
    <w:rsid w:val="00F36CA3"/>
  </w:style>
  <w:style w:type="paragraph" w:customStyle="1" w:styleId="63B3CD44A9F44EEABED00133831F155B">
    <w:name w:val="63B3CD44A9F44EEABED00133831F155B"/>
    <w:rsid w:val="00F36CA3"/>
  </w:style>
  <w:style w:type="paragraph" w:customStyle="1" w:styleId="B7C921BE88C34AC3AF513393875EEAEC">
    <w:name w:val="B7C921BE88C34AC3AF513393875EEAEC"/>
    <w:rsid w:val="00F36CA3"/>
  </w:style>
  <w:style w:type="paragraph" w:customStyle="1" w:styleId="6719FBEFFD3743E089F9F8CC49BBBD9B">
    <w:name w:val="6719FBEFFD3743E089F9F8CC49BBBD9B"/>
    <w:rsid w:val="00F36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 for a child's household chores</Template>
  <TotalTime>0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gblib</dc:creator>
  <cp:lastModifiedBy>Jamil Fakhoury</cp:lastModifiedBy>
  <cp:revision>2</cp:revision>
  <cp:lastPrinted>2018-09-08T16:11:00Z</cp:lastPrinted>
  <dcterms:created xsi:type="dcterms:W3CDTF">2018-09-08T16:12:00Z</dcterms:created>
  <dcterms:modified xsi:type="dcterms:W3CDTF">2018-09-08T16:12:00Z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